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B3" w:rsidRPr="001304C8" w:rsidRDefault="00AB72B3" w:rsidP="00437839">
      <w:pPr>
        <w:keepNext/>
        <w:tabs>
          <w:tab w:val="left" w:pos="0"/>
        </w:tabs>
        <w:spacing w:before="200" w:after="120" w:line="240" w:lineRule="auto"/>
        <w:jc w:val="center"/>
        <w:outlineLvl w:val="5"/>
        <w:rPr>
          <w:rFonts w:ascii="Times New Roman" w:hAnsi="Times New Roman"/>
          <w:spacing w:val="20"/>
          <w:szCs w:val="20"/>
          <w:lang w:val="uk-UA" w:eastAsia="ru-RU"/>
        </w:rPr>
      </w:pPr>
      <w:r>
        <w:rPr>
          <w:noProof/>
          <w:lang w:val="en-US"/>
        </w:rPr>
        <w:pict>
          <v:group id="Группа 104" o:spid="_x0000_s1026" style="position:absolute;left:0;text-align:left;margin-left:225pt;margin-top:5.7pt;width:36pt;height:50.4pt;z-index:251658240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">
            <v:rect id="Rectangle 106" o:spid="_x0000_s1027" style="position:absolute;left:1139;top:574;width:14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OPsIA&#10;AADcAAAADwAAAGRycy9kb3ducmV2LnhtbERPTWvCQBC9F/wPywjedKOglNRV1BLssdqC12l2mqRm&#10;Z2N2GtP+ercg9DaP9znLde9q1VEbKs8GppMEFHHubcWFgfe3bPwIKgiyxdozGfihAOvV4GGJqfVX&#10;PlB3lELFEA4pGihFmlTrkJfkMEx8Qxy5T986lAjbQtsWrzHc1XqWJAvtsOLYUGJDu5Ly8/HbGfiY&#10;6cVrd/nKnre7XObZ5iT735Mxo2G/eQIl1Mu/+O5+sXF+Moe/Z+IF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E4+wgAAANwAAAAPAAAAAAAAAAAAAAAAAJgCAABkcnMvZG93&#10;bnJldi54bWxQSwUGAAAAAAQABAD1AAAAhwMAAAAA&#10;" fillcolor="black" strokeweight="1pt"/>
            <v:shape id="Freeform 107" o:spid="_x0000_s1028" style="position:absolute;left:1139;top:1424;width:46;height:111;visibility:visible;mso-wrap-style:square;v-text-anchor:top" coordsize="4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l3fMMA&#10;AADcAAAADwAAAGRycy9kb3ducmV2LnhtbERPTWvCQBC9C/0PyxR6CXXTHoKkWUVaCoKCVFtyHbJj&#10;NpidDdk1Jv56t1DobR7vc4rVaFsxUO8bxwpe5ikI4srphmsF38fP5wUIH5A1to5JwUQeVsuHWYG5&#10;dlf+ouEQahFD2OeowITQ5VL6ypBFP3cdceROrrcYIuxrqXu8xnDbytc0zaTFhmODwY7eDVXnw8Uq&#10;2CVbF/auGj5Msh3WP1OZ1LdSqafHcf0GItAY/sV/7o2O89MMfp+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l3fMMAAADcAAAADwAAAAAAAAAAAAAAAACYAgAAZHJzL2Rv&#10;d25yZXYueG1sUEsFBgAAAAAEAAQA9QAAAIgDAAAAAA==&#10;" path="m14,r,14l16,28r2,13l21,55r4,11l30,78r16,25l34,111,18,85,11,73,7,58,4,44,2,30,,16,,,14,xe" fillcolor="black" strokeweight="1pt">
              <v:path arrowok="t" o:connecttype="custom" o:connectlocs="14,0;14,14;16,28;18,41;21,55;25,66;30,78;46,103;34,111;18,85;11,73;7,58;4,44;2,30;0,16;0,0;14,0" o:connectangles="0,0,0,0,0,0,0,0,0,0,0,0,0,0,0,0,0"/>
            </v:shape>
            <v:shape id="Freeform 108" o:spid="_x0000_s1029" style="position:absolute;left:1139;top:1424;width:14;height:1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7AcQA&#10;AADcAAAADwAAAGRycy9kb3ducmV2LnhtbERPS2sCMRC+F/wPYYTearYttLIapZSWlvbk+sLbsBk3&#10;i8lk2WR19dc3BcHbfHzPmc57Z8WR2lB7VvA4ykAQl17XXClYLT8fxiBCRNZoPZOCMwWYzwZ3U8y1&#10;P/GCjkWsRArhkKMCE2OTSxlKQw7DyDfEidv71mFMsK2kbvGUwp2VT1n2Ih3WnBoMNvRuqDwUnVPQ&#10;jbuf3/WX6a0tVruw+Nhems2zUvfD/m0CIlIfb+Kr+1un+dkr/D+TL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iOwHEAAAA3AAAAA8AAAAAAAAAAAAAAAAAmAIAAGRycy9k&#10;b3ducmV2LnhtbFBLBQYAAAAABAAEAPUAAACJAwAAAAA=&#10;" path="m,l14,,,xe" fillcolor="black" strokeweight="1pt">
              <v:path arrowok="t" o:connecttype="custom" o:connectlocs="0,0;14,0;0,0" o:connectangles="0,0,0"/>
            </v:shape>
            <v:shape id="Freeform 109" o:spid="_x0000_s1030" style="position:absolute;left:1173;top:1527;width:96;height:82;visibility:visible;mso-wrap-style:square;v-text-anchor:top" coordsize="9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tcMYA&#10;AADcAAAADwAAAGRycy9kb3ducmV2LnhtbESPzWrDQAyE74G+w6JCbsm6OZTWzSYkoSkBE2h+yFl4&#10;VdvYqzXeje326atDoTeJGc18Wq5H16ieulB5NvA0T0AR595WXBi4XvazF1AhIltsPJOBbwqwXj1M&#10;lphaP/CJ+nMslIRwSNFAGWObah3ykhyGuW+JRfvyncMoa1do2+Eg4a7RiyR51g4rloYSW9qVlNfn&#10;uzNw3J72t/qnd0P2Ube392O2+3zNjJk+jps3UJHG+G/+uz5YwU+EVp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AtcMYAAADcAAAADwAAAAAAAAAAAAAAAACYAgAAZHJz&#10;L2Rvd25yZXYueG1sUEsFBgAAAAAEAAQA9QAAAIsDAAAAAA==&#10;" path="m12,r9,12l30,24r8,9l49,42r9,7l70,56r12,5l96,68,89,82,75,75,63,68,51,61,38,52,28,44,19,33,9,22,,8,12,xe" fillcolor="black" strokeweight="1pt">
              <v:path arrowok="t" o:connecttype="custom" o:connectlocs="12,0;21,12;30,24;38,33;49,42;58,49;70,56;82,61;96,68;89,82;75,75;63,68;51,61;38,52;28,44;19,33;9,22;0,8;12,0" o:connectangles="0,0,0,0,0,0,0,0,0,0,0,0,0,0,0,0,0,0,0"/>
            </v:shape>
            <v:shape id="Freeform 110" o:spid="_x0000_s1031" style="position:absolute;left:1173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++cIA&#10;AADcAAAADwAAAGRycy9kb3ducmV2LnhtbERPTUvDQBC9C/6HZQre7KYiYtNuSxUVPUnTQultyE6T&#10;0Oxs2J0m8d+7gtDbPN7nLNeja1VPITaeDcymGSji0tuGKwP73fv9M6goyBZbz2TghyKsV7c3S8yt&#10;H3hLfSGVSiEcczRQi3S51rGsyWGc+o44cScfHEqCodI24JDCXasfsuxJO2w4NdTY0WtN5bm4OAO9&#10;hHAJj2/f9qMp5ofj8PXi5GjM3WTcLEAJjXIV/7s/bZqfze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dz75wgAAANwAAAAPAAAAAAAAAAAAAAAAAJgCAABkcnMvZG93&#10;bnJldi54bWxQSwUGAAAAAAQABAD1AAAAhwMAAAAA&#10;" path="m,8l12,,,8xe" fillcolor="black" strokeweight="1pt">
              <v:path arrowok="t" o:connecttype="custom" o:connectlocs="0,8;12,0;0,8" o:connectangles="0,0,0"/>
            </v:shape>
            <v:shape id="Freeform 111" o:spid="_x0000_s1032" style="position:absolute;left:1264;top:1595;width:308;height:136;visibility:visible;mso-wrap-style:square;v-text-anchor:top" coordsize="30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+hm8IA&#10;AADcAAAADwAAAGRycy9kb3ducmV2LnhtbESPQW/CMAyF75P4D5GRdhspHCZUCAghQIjLgO0HWIlp&#10;KxqnSgIt/34+TNrN1nt+7/NyPfhWPSmmJrCB6aQARWyDa7gy8PO9/5iDShnZYRuYDLwowXo1elti&#10;6ULPF3pec6UkhFOJBuqcu1LrZGvymCahIxbtFqLHLGustIvYS7hv9awoPrXHhqWhxo62Ndn79eEN&#10;fB3m1Slubxh3PVp99tRY/zDmfTxsFqAyDfnf/Hd9dII/FXx5Rib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6GbwgAAANwAAAAPAAAAAAAAAAAAAAAAAJgCAABkcnMvZG93&#10;bnJldi54bWxQSwUGAAAAAAQABAD1AAAAhwMAAAAA&#10;" path="m5,l,14,303,136r5,-14l5,xe" fillcolor="black" strokeweight="1pt">
              <v:path arrowok="t" o:connecttype="custom" o:connectlocs="5,0;0,14;303,136;308,122;5,0" o:connectangles="0,0,0,0,0"/>
            </v:shape>
            <v:shape id="Freeform 112" o:spid="_x0000_s1033" style="position:absolute;left:1262;top:1595;width:7;height:14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hecQA&#10;AADcAAAADwAAAGRycy9kb3ducmV2LnhtbERP30vDMBB+F/Y/hBN829IqyNYtHU4QFBG1E1zfzuZs&#10;yppLSeJW/3szGPh2H9/PW61H24sD+dA5VpDPMhDEjdMdtwo+tg/TOYgQkTX2jknBLwVYl5OLFRba&#10;HfmdDlVsRQrhUKACE+NQSBkaQxbDzA3Eift23mJM0LdSezymcNvL6yy7lRY7Tg0GB7o31OyrH6vg&#10;s6e3l0W8qdr6dVc9meevTb33Sl1djndLEJHG+C8+ux91mp/ncHomXS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4XnEAAAA3AAAAA8AAAAAAAAAAAAAAAAAmAIAAGRycy9k&#10;b3ducmV2LnhtbFBLBQYAAAAABAAEAPUAAACJAwAAAAA=&#10;" path="m,14r2,l7,,,14xe" fillcolor="black" strokeweight="1pt">
              <v:path arrowok="t" o:connecttype="custom" o:connectlocs="0,14;2,14;7,0;0,14" o:connectangles="0,0,0,0"/>
            </v:shape>
            <v:shape id="Freeform 113" o:spid="_x0000_s1034" style="position:absolute;left:1567;top:1595;width:310;height:136;visibility:visible;mso-wrap-style:square;v-text-anchor:top" coordsize="31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v/sEA&#10;AADcAAAADwAAAGRycy9kb3ducmV2LnhtbERPTWvCQBC9F/wPywje6kYPtkRXUaEQvbSNgtcxOybB&#10;7GzY3Sbx37uFQm/zeJ+z2gymER05X1tWMJsmIIgLq2suFZxPH6/vIHxA1thYJgUP8rBZj15WmGrb&#10;8zd1eShFDGGfooIqhDaV0hcVGfRT2xJH7madwRChK6V22Mdw08h5kiykwZpjQ4Ut7Ssq7vmPUfB2&#10;8fnxUH5mdHbX7rDYfWUYeqUm42G7BBFoCP/iP3em4/zZHH6fi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sr/7BAAAA3AAAAA8AAAAAAAAAAAAAAAAAmAIAAGRycy9kb3du&#10;cmV2LnhtbFBLBQYAAAAABAAEAPUAAACGAwAAAAA=&#10;" path="m,122r5,14l310,14,304,,,122xe" fillcolor="black" strokeweight="1pt">
              <v:path arrowok="t" o:connecttype="custom" o:connectlocs="0,122;5,136;310,14;304,0;0,122" o:connectangles="0,0,0,0,0"/>
            </v:shape>
            <v:shape id="Freeform 114" o:spid="_x0000_s1035" style="position:absolute;left:1567;top:1717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nKL4A&#10;AADcAAAADwAAAGRycy9kb3ducmV2LnhtbERPS4vCMBC+C/6HMMLeNHULItUoIi7s1Qd4HZuxLSaT&#10;kmTb+u/NguBtPr7nrLeDNaIjHxrHCuazDARx6XTDlYLL+We6BBEiskbjmBQ8KcB2Mx6tsdCu5yN1&#10;p1iJFMKhQAV1jG0hZShrshhmriVO3N15izFBX0ntsU/h1sjvLFtIiw2nhhpb2tdUPk5/VkF+Jc7O&#10;pj12Bvt8v1scvLtdlPqaDLsViEhD/Ijf7l+d5s9z+H8mXS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a5yi+AAAA3AAAAA8AAAAAAAAAAAAAAAAAmAIAAGRycy9kb3ducmV2&#10;LnhtbFBLBQYAAAAABAAEAPUAAACDAwAAAAA=&#10;" path="m,14r3,l5,14,,,5,,,14xe" fillcolor="black" strokeweight="1pt">
              <v:path arrowok="t" o:connecttype="custom" o:connectlocs="0,14;3,14;5,14;0,0;5,0;0,14" o:connectangles="0,0,0,0,0,0"/>
            </v:shape>
            <v:shape id="Freeform 115" o:spid="_x0000_s1036" style="position:absolute;left:1871;top:1527;width:95;height:82;visibility:visible;mso-wrap-style:square;v-text-anchor:top" coordsize="9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R1cAA&#10;AADcAAAADwAAAGRycy9kb3ducmV2LnhtbERPTWuDQBC9F/Iflgnk1qyGEsRmIyEgmt6a5tLb4E5d&#10;qTsr7kbtv88WCr3N433OoVhsLyYafedYQbpNQBA3TnfcKrh9lM8ZCB+QNfaOScEPeSiOq6cD5trN&#10;/E7TNbQihrDPUYEJYcil9I0hi37rBuLIfbnRYohwbKUecY7htpe7JNlLix3HBoMDnQ0139e7VRCI&#10;Lvu++iyrSzlP5JesfnOZUpv1cnoFEWgJ/+I/d63j/PQFfp+JF8j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ZR1cAAAADcAAAADwAAAAAAAAAAAAAAAACYAgAAZHJzL2Rvd25y&#10;ZXYueG1sUEsFBgAAAAAEAAQA9QAAAIUDAAAAAA==&#10;" path="m,68l14,61,27,56,37,49,48,42r9,-9l65,24,74,12,83,,95,8,86,22,78,33,67,44,57,52,46,61,34,68,20,75,6,82,,68xe" fillcolor="black" strokeweight="1pt">
              <v:path arrowok="t" o:connecttype="custom" o:connectlocs="0,68;14,61;27,56;37,49;48,42;57,33;65,24;74,12;83,0;95,8;86,22;78,33;67,44;57,52;46,61;34,68;20,75;6,82;0,68" o:connectangles="0,0,0,0,0,0,0,0,0,0,0,0,0,0,0,0,0,0,0"/>
            </v:shape>
            <v:shape id="Freeform 116" o:spid="_x0000_s1037" style="position:absolute;left:1871;top:1595;width:6;height:14;visibility:visible;mso-wrap-style:square;v-text-anchor:top" coordsize="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85Eb8A&#10;AADcAAAADwAAAGRycy9kb3ducmV2LnhtbERP22oCMRB9L/Qfwgi+1axCRbZG8UKLr679gGEz3Szd&#10;zCxJuq5/3wiCb3M411lvR9+pgUJshQ3MZwUo4lpsy42B78vn2wpUTMgWO2EycKMI283ryxpLK1c+&#10;01ClRuUQjiUacCn1pdaxduQxzqQnztyPBI8pw9BoG/Caw32nF0Wx1B5bzg0Oezo4qn+rP29gvB1P&#10;X7Lkw7kYhl7CzrFUe2Omk3H3ASrRmJ7ih/tk8/z5O9yfyRfo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7zkRvwAAANwAAAAPAAAAAAAAAAAAAAAAAJgCAABkcnMvZG93bnJl&#10;di54bWxQSwUGAAAAAAQABAD1AAAAhAMAAAAA&#10;" path="m6,14l,,6,14xe" fillcolor="black" strokeweight="1pt">
              <v:path arrowok="t" o:connecttype="custom" o:connectlocs="6,14;0,0;6,14" o:connectangles="0,0,0"/>
            </v:shape>
            <v:shape id="Freeform 117" o:spid="_x0000_s1038" style="position:absolute;left:1954;top:1424;width:47;height:111;visibility:visible;mso-wrap-style:square;v-text-anchor:top" coordsize="4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VBsEA&#10;AADcAAAADwAAAGRycy9kb3ducmV2LnhtbERPTWvCQBC9F/oflin0ImYTQaupq5SK4NXopbchOyYh&#10;2dm4uzXpv3cFobd5vM9Zb0fTiRs531hWkCUpCOLS6oYrBefTfroE4QOyxs4yKfgjD9vN68sac20H&#10;PtKtCJWIIexzVFCH0OdS+rImgz6xPXHkLtYZDBG6SmqHQww3nZyl6UIabDg21NjTd01lW/waBR+F&#10;u+6kbSbzSdFe2zkOq+xnUOr9bfz6BBFoDP/ip/ug4/xsAY9n4gV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G1QbBAAAA3AAAAA8AAAAAAAAAAAAAAAAAmAIAAGRycy9kb3du&#10;cmV2LnhtbFBLBQYAAAAABAAEAPUAAACGAwAAAAA=&#10;" path="m,103l9,90,16,78,21,66,25,55,28,41,30,28,32,14,32,,47,r,16l46,30,42,44,40,58,35,73,30,85,21,97r-9,14l,103xe" fillcolor="black" strokeweight="1pt">
              <v:path arrowok="t" o:connecttype="custom" o:connectlocs="0,103;9,90;16,78;21,66;25,55;28,41;30,28;32,14;32,0;47,0;47,16;46,30;42,44;40,58;35,73;30,85;21,97;12,111;0,103" o:connectangles="0,0,0,0,0,0,0,0,0,0,0,0,0,0,0,0,0,0,0"/>
            </v:shape>
            <v:shape id="Freeform 118" o:spid="_x0000_s1039" style="position:absolute;left:1954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ZzcIA&#10;AADcAAAADwAAAGRycy9kb3ducmV2LnhtbERPTUvDQBC9C/6HZQRvdtMiatNuixYVPYmxUHobstMk&#10;NDsbdqdJ+u+7guBtHu9zluvRtaqnEBvPBqaTDBRx6W3DlYHtz9vdE6goyBZbz2TgTBHWq+urJebW&#10;D/xNfSGVSiEcczRQi3S51rGsyWGc+I44cQcfHEqCodI24JDCXatnWfagHTacGmrsaFNTeSxOzkAv&#10;IZzC/euXfW+K+W4/fL442RtzezM+L0AJjfIv/nN/2DR/+gi/z6QL9O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ZnNwgAAANwAAAAPAAAAAAAAAAAAAAAAAJgCAABkcnMvZG93&#10;bnJldi54bWxQSwUGAAAAAAQABAD1AAAAhwMAAAAA&#10;" path="m12,8l,,12,8xe" fillcolor="black" strokeweight="1pt">
              <v:path arrowok="t" o:connecttype="custom" o:connectlocs="12,8;0,0;12,8" o:connectangles="0,0,0"/>
            </v:shape>
            <v:rect id="Rectangle 119" o:spid="_x0000_s1040" style="position:absolute;left:1986;top:574;width:15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3fcUA&#10;AADcAAAADwAAAGRycy9kb3ducmV2LnhtbESPwU7DQAxE70j9h5UrcaObVqJCoduqLYrgCC1SryZr&#10;kkDWm2ZNGvh6fEDiZmvGM8+rzRhaM1CfmsgO5rMMDHEZfcOVg9djcXMHJgmyxzYyOfimBJv15GqF&#10;uY8XfqHhIJXREE45OqhFutzaVNYUMM1iR6zae+wDiq59ZX2PFw0PrV1k2dIGbFgbauxoX1P5efgK&#10;Dt4Wdvk8nD+Kh92+lNtie5LHn5Nz19Nxew9GaJR/89/1k1f8udLq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Hd9xQAAANwAAAAPAAAAAAAAAAAAAAAAAJgCAABkcnMv&#10;ZG93bnJldi54bWxQSwUGAAAAAAQABAD1AAAAigMAAAAA&#10;" fillcolor="black" strokeweight="1pt"/>
            <v:shape id="Freeform 120" o:spid="_x0000_s1041" style="position:absolute;left:1986;top:1424;width:15;height:1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muMIA&#10;AADcAAAADwAAAGRycy9kb3ducmV2LnhtbERPS4vCMBC+L/gfwix426Z6EO0aRRbEgl7qC49DM7Zl&#10;m0lpoq3+erOw4G0+vufMl72pxZ1aV1lWMIpiEMS51RUXCo6H9dcUhPPIGmvLpOBBDpaLwcccE207&#10;zui+94UIIewSVFB63yRSurwkgy6yDXHgrrY16ANsC6lb7EK4qeU4jifSYMWhocSGfkrKf/c3o+C6&#10;26zSfLLNTs6l56e/dNks7pQafvarbxCeev8W/7tTHeaPZv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Ka4wgAAANwAAAAPAAAAAAAAAAAAAAAAAJgCAABkcnMvZG93&#10;bnJldi54bWxQSwUGAAAAAAQABAD1AAAAhwMAAAAA&#10;" path="m15,l,,15,xe" fillcolor="black" strokeweight="1pt">
              <v:path arrowok="t" o:connecttype="custom" o:connectlocs="15,0;0,0;15,0" o:connectangles="0,0,0"/>
            </v:shape>
            <v:rect id="Rectangle 121" o:spid="_x0000_s1042" style="position:absolute;left:1146;top:567;width:848;height: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xxsUA&#10;AADcAAAADwAAAGRycy9kb3ducmV2LnhtbESPwU7DQAxE70j9h5WRuNENkahQ6LYqRREcS0Hq1WRN&#10;Esh606xJU74eH5C42ZrxzPNyPYXOjDSkNrKDm3kGhriKvuXawdtreX0HJgmyxy4yOThTgvVqdrHE&#10;wscTv9C4l9poCKcCHTQifWFtqhoKmOaxJ1btIw4BRdehtn7Ak4aHzuZZtrABW9aGBnvaNlR97b+D&#10;g/fcLnbj8bN8fNhWcltuDvL0c3Du6nLa3IMRmuTf/Hf97BU/V3x9Riew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rHGxQAAANwAAAAPAAAAAAAAAAAAAAAAAJgCAABkcnMv&#10;ZG93bnJldi54bWxQSwUGAAAAAAQABAD1AAAAigMAAAAA&#10;" fillcolor="black" strokeweight="1pt"/>
            <v:shape id="Freeform 122" o:spid="_x0000_s1043" style="position:absolute;left:1986;top:567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QBsIA&#10;AADcAAAADwAAAGRycy9kb3ducmV2LnhtbERPTYvCMBC9C/6HMMLeNLWUpXSNIqKi4EGrl70NzWxb&#10;tpnUJqv135sFwds83ufMFr1pxI06V1tWMJ1EIIgLq2suFVzOm3EKwnlkjY1lUvAgB4v5cDDDTNs7&#10;n+iW+1KEEHYZKqi8bzMpXVGRQTexLXHgfmxn0AfYlVJ3eA/hppFxFH1KgzWHhgpbWlVU/OZ/RsFh&#10;u+XdWR7TNImTa77f2LX+TpT6GPXLLxCeev8Wv9w7HebHU/h/Jl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5AGwgAAANwAAAAPAAAAAAAAAAAAAAAAAJgCAABkcnMvZG93&#10;bnJldi54bWxQSwUGAAAAAAQABAD1AAAAhwMAAAAA&#10;" path="m15,7l15,,8,r,14l,7r15,xe" fillcolor="black" strokeweight="1pt">
              <v:path arrowok="t" o:connecttype="custom" o:connectlocs="15,7;15,0;8,0;8,14;0,7;15,7" o:connectangles="0,0,0,0,0,0"/>
            </v:shape>
            <v:shape id="Freeform 123" o:spid="_x0000_s1044" style="position:absolute;left:1139;top:5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YJcIA&#10;AADcAAAADwAAAGRycy9kb3ducmV2LnhtbERPTWvCQBC9C/6HZYTe6sZApURXEUUUejItFW9jdswG&#10;s7Mhu41pf70rFLzN433OfNnbWnTU+sqxgsk4AUFcOF1xqeDrc/v6DsIHZI21Y1LwSx6Wi+Fgjpl2&#10;Nz5Ql4dSxBD2GSowITSZlL4wZNGPXUMcuYtrLYYI21LqFm8x3NYyTZKptFhxbDDY0NpQcc1/rIK/&#10;/flSbb4/GnqTp11+dMF0R63Uy6hfzUAE6sNT/O/e6zg/TeHx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dglwgAAANwAAAAPAAAAAAAAAAAAAAAAAJgCAABkcnMvZG93&#10;bnJldi54bWxQSwUGAAAAAAQABAD1AAAAhwMAAAAA&#10;" path="m7,l,,,7r14,l7,14,7,xe" fillcolor="black" strokeweight="1pt">
              <v:path arrowok="t" o:connecttype="custom" o:connectlocs="7,0;0,0;0,7;14,7;7,14;7,0" o:connectangles="0,0,0,0,0,0"/>
            </v:shape>
            <v:rect id="Rectangle 124" o:spid="_x0000_s1045" style="position:absolute;left:1271;top:749;width:50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vscMA&#10;AADcAAAADwAAAGRycy9kb3ducmV2LnhtbERPTU/CQBC9m/AfNkPiDbaWSExlIQhp4ChownXsDm2x&#10;O1u7Y6n+etfExNu8vM9ZrAbXqJ66UHs2cDdNQBEX3tZcGnh9yScPoIIgW2w8k4EvCrBajm4WmFl/&#10;5QP1RylVDOGQoYFKpM20DkVFDsPUt8SRO/vOoUTYldp2eI3hrtFpksy1w5pjQ4UtbSoq3o+fzsBb&#10;qufP/ccl3z5tCrnP1yfZfZ+MuR0P60dQQoP8i//cexvnpz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gvscMAAADcAAAADwAAAAAAAAAAAAAAAACYAgAAZHJzL2Rv&#10;d25yZXYueG1sUEsFBgAAAAAEAAQA9QAAAIgDAAAAAA==&#10;" fillcolor="black" strokeweight="1pt"/>
            <v:shape id="Freeform 125" o:spid="_x0000_s1046" style="position:absolute;left:1282;top:728;width:98;height:95;visibility:visible;mso-wrap-style:square;v-text-anchor:top" coordsize="9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QVMQA&#10;AADcAAAADwAAAGRycy9kb3ducmV2LnhtbERPTWvCQBC9C/6HZYReim6aapHoJpSC0BY9aEV6nGbH&#10;JJidXbJbTf+9KxS8zeN9zrLoTSvO1PnGsoKnSQKCuLS64UrB/ms1noPwAVlja5kU/JGHIh8Olphp&#10;e+EtnXehEjGEfYYK6hBcJqUvazLoJ9YRR+5oO4Mhwq6SusNLDDetTJPkRRpsODbU6OitpvK0+zUK&#10;PsrZIX3+WR8P+nv1+bh3waHfKPUw6l8XIAL14S7+d7/rOD+dwu2ZeIH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kFTEAAAA3AAAAA8AAAAAAAAAAAAAAAAAmAIAAGRycy9k&#10;b3ducmV2LnhtbFBLBQYAAAAABAAEAPUAAACJAwAAAAA=&#10;" path="m26,l47,12r11,9l67,30,83,45,98,65,58,95,46,79,31,65,26,59,19,54,,42,26,xe" fillcolor="black" strokeweight="1pt">
              <v:path arrowok="t" o:connecttype="custom" o:connectlocs="26,0;47,12;58,21;67,30;83,45;98,65;58,95;46,79;31,65;26,59;19,54;0,42;26,0" o:connectangles="0,0,0,0,0,0,0,0,0,0,0,0,0"/>
            </v:shape>
            <v:shape id="Freeform 126" o:spid="_x0000_s1047" style="position:absolute;left:1271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3MsMA&#10;AADcAAAADwAAAGRycy9kb3ducmV2LnhtbERPS2vCQBC+F/oflhF6qxutFYmuUjQBC4XS6MXbkJ08&#10;MDsbsmsS/71bKPQ2H99zNrvRNKKnztWWFcymEQji3OqaSwXnU/q6AuE8ssbGMim4k4Pd9vlpg7G2&#10;A/9Qn/lShBB2MSqovG9jKV1ekUE3tS1x4ArbGfQBdqXUHQ4h3DRyHkVLabDm0FBhS/uK8mt2MwrG&#10;t8+vy+z7nLnF6VAY3sskTQqlXibjxxqEp9H/i//cRx3mz9/h95lwgd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A3MsMAAADcAAAADwAAAAAAAAAAAAAAAACYAgAAZHJzL2Rv&#10;d25yZXYueG1sUEsFBgAAAAAEAAQA9QAAAIgDAAAAAA==&#10;" path="m,46l,,37,25,11,67,50,46,,46xe" fillcolor="black" strokeweight="1pt">
              <v:path arrowok="t" o:connecttype="custom" o:connectlocs="0,46;0,0;37,25;11,67;50,46;0,46" o:connectangles="0,0,0,0,0,0"/>
            </v:shape>
            <v:shape id="Freeform 127" o:spid="_x0000_s1048" style="position:absolute;left:1340;top:795;width:79;height:109;visibility:visible;mso-wrap-style:square;v-text-anchor:top" coordsize="7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d0JcIA&#10;AADcAAAADwAAAGRycy9kb3ducmV2LnhtbERPS2vCQBC+C/6HZQQvopsGKhJdgyiRtnipj/uYHZOQ&#10;7GzIbmP677uFQm/z8T1nkw6mET11rrKs4GURgSDOra64UHC9ZPMVCOeRNTaWScE3OUi349EGE22f&#10;/En92RcihLBLUEHpfZtI6fKSDLqFbYkD97CdQR9gV0jd4TOEm0bGUbSUBisODSW2tC8pr89fRsEu&#10;+7CnqD8eeHU/7W8zei9q+6rUdDLs1iA8Df5f/Od+02F+vITfZ8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x3QlwgAAANwAAAAPAAAAAAAAAAAAAAAAAJgCAABkcnMvZG93&#10;bnJldi54bWxQSwUGAAAAAAQABAD1AAAAhwMAAAAA&#10;" path="m42,l56,24,67,47r7,25l79,98,32,109,26,84,19,65,12,47,,26,42,xe" fillcolor="black" strokeweight="1pt">
              <v:path arrowok="t" o:connecttype="custom" o:connectlocs="42,0;56,24;67,47;74,72;79,98;32,109;26,84;19,65;12,47;0,26;42,0" o:connectangles="0,0,0,0,0,0,0,0,0,0,0"/>
            </v:shape>
            <v:shape id="Freeform 128" o:spid="_x0000_s1049" style="position:absolute;left:1340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8c8IA&#10;AADcAAAADwAAAGRycy9kb3ducmV2LnhtbERPTWvCQBC9F/wPywi96UZpraRuggbSegpU7X2anSbB&#10;7GzYXTX9926h0Ns83uds8tH04krOd5YVLOYJCOLa6o4bBadjOVuD8AFZY2+ZFPyQhzybPGww1fbG&#10;H3Q9hEbEEPYpKmhDGFIpfd2SQT+3A3Hkvq0zGCJ0jdQObzHc9HKZJCtpsOPY0OJARUv1+XAxCp6f&#10;yvdt+eaqrv6qKrfeFUn5WSj1OB23ryACjeFf/Ofe6zh/+QK/z8QL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/xzwgAAANwAAAAPAAAAAAAAAAAAAAAAAJgCAABkcnMvZG93&#10;bnJldi54bWxQSwUGAAAAAAQABAD1AAAAhwMAAAAA&#10;" path="m40,r2,2l,28r,2l40,xe" fillcolor="black" strokeweight="1pt">
              <v:path arrowok="t" o:connecttype="custom" o:connectlocs="40,0;42,2;0,28;0,30;40,0" o:connectangles="0,0,0,0,0"/>
            </v:shape>
            <v:shape id="Freeform 129" o:spid="_x0000_s1050" style="position:absolute;left:1372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K3MUA&#10;AADcAAAADwAAAGRycy9kb3ducmV2LnhtbESP0WrCQBBF3wv+wzJCX0rd1FKR6CpSEEopalI/YMiO&#10;STA7G3a3Gv/eeRD6NsO9c++Z5XpwnbpQiK1nA2+TDBRx5W3LtYHj7/Z1DiomZIudZzJwowjr1ehp&#10;ibn1Vy7oUqZaSQjHHA00KfW51rFqyGGc+J5YtJMPDpOsodY24FXCXaenWTbTDluWhgZ7+myoOpd/&#10;zsD7EFI5L6jYHn5235uPl/2hLvbGPI+HzQJUoiH9mx/XX1bwp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orcxQAAANwAAAAPAAAAAAAAAAAAAAAAAJgCAABkcnMv&#10;ZG93bnJldi54bWxQSwUGAAAAAAQABAD1AAAAigMAAAAA&#10;" path="m47,l,11,49,261r49,-8l47,xe" fillcolor="black" strokeweight="1pt">
              <v:path arrowok="t" o:connecttype="custom" o:connectlocs="47,0;0,11;49,261;98,253;47,0" o:connectangles="0,0,0,0,0"/>
            </v:shape>
            <v:shape id="Freeform 130" o:spid="_x0000_s1051" style="position:absolute;left:1372;top:893;width:47;height:11;visibility:visible;mso-wrap-style:square;v-text-anchor:top" coordsize="4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t0cEA&#10;AADcAAAADwAAAGRycy9kb3ducmV2LnhtbERPXWvCMBR9F/wP4Qp701QfOleNIqIwGHuoyvDx0lzT&#10;YnNTkmi7f78MBns7h/PFWW8H24on+dA4VjCfZSCIK6cbNgou5+N0CSJEZI2tY1LwTQG2m/FojYV2&#10;PZf0PEUjUgmHAhXUMXaFlKGqyWKYuY44aTfnLcZEvZHaY5/KbSsXWZZLiw2nhRo72tdU3U8PqyCn&#10;pf4wl+vhUPrXr7wyn2X/rpV6mQy7FYhIQ/w3/6WTDvPFG/yeSQj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r7dHBAAAA3AAAAA8AAAAAAAAAAAAAAAAAmAIAAGRycy9kb3du&#10;cmV2LnhtbFBLBQYAAAAABAAEAPUAAACGAwAAAAA=&#10;" path="m47,l,11,47,xe" fillcolor="black" strokeweight="1pt">
              <v:path arrowok="t" o:connecttype="custom" o:connectlocs="47,0;0,11;47,0" o:connectangles="0,0,0"/>
            </v:shape>
            <v:shape id="Freeform 131" o:spid="_x0000_s1052" style="position:absolute;left:1393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8DVscA&#10;AADcAAAADwAAAGRycy9kb3ducmV2LnhtbESPQWvCQBCF7wX/wzKCl1I3tlBKdBUptWhBqNaKxyE7&#10;JsHsbMyuMf5751DobYb35r1vJrPOVaqlJpSeDYyGCSjizNuScwO7n8XTG6gQkS1WnsnAjQLMpr2H&#10;CabWX3lD7TbmSkI4pGigiLFOtQ5ZQQ7D0NfEoh194zDK2uTaNniVcFfp5yR51Q5LloYCa3ovKDtt&#10;L84A77n9ftxUt/V+kaw+Dr9fx93n2ZhBv5uPQUXq4r/573ppBf9F8OUZmUBP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fA1bHAAAA3AAAAA8AAAAAAAAAAAAAAAAAmAIAAGRy&#10;cy9kb3ducmV2LnhtbFBLBQYAAAAABAAEAPUAAACMAwAAAAA=&#10;" path="m52,52r-8,l38,52r-5,1l24,59,,16,12,9,24,4,38,2,51,r1,52xe" fillcolor="black" strokeweight="1pt">
              <v:path arrowok="t" o:connecttype="custom" o:connectlocs="52,52;44,52;38,52;33,53;24,59;0,16;12,9;24,4;38,2;51,0;52,52" o:connectangles="0,0,0,0,0,0,0,0,0,0,0"/>
            </v:shape>
            <v:shape id="Freeform 132" o:spid="_x0000_s1053" style="position:absolute;left:1421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0sMQA&#10;AADcAAAADwAAAGRycy9kb3ducmV2LnhtbERPS2sCMRC+C/6HMEJvmrVCu65G0dKCeKoPUG/DZtws&#10;bibbTarb/vqmIHibj+8503lrK3GlxpeOFQwHCQji3OmSCwX73Uc/BeEDssbKMSn4IQ/zWbczxUy7&#10;G2/oug2FiCHsM1RgQqgzKX1uyKIfuJo4cmfXWAwRNoXUDd5iuK3kc5K8SIslxwaDNb0Zyi/bb6vg&#10;NP5cfKXp+r09HEd+vXo1v8vLUqmnXruYgAjUhof47l7pOH80hP9n4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OtLDEAAAA3AAAAA8AAAAAAAAAAAAAAAAAmAIAAGRycy9k&#10;b3ducmV2LnhtbFBLBQYAAAAABAAEAPUAAACJAwAAAAA=&#10;" path="m49,22r5,28l24,52,23,,,30,49,22xe" fillcolor="black" strokeweight="1pt">
              <v:path arrowok="t" o:connecttype="custom" o:connectlocs="49,22;54,50;24,52;23,0;0,30;49,22" o:connectangles="0,0,0,0,0,0"/>
            </v:shape>
            <v:shape id="Freeform 133" o:spid="_x0000_s1054" style="position:absolute;left:1345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WxiMUA&#10;AADcAAAADwAAAGRycy9kb3ducmV2LnhtbERP22rCQBB9L/gPywh9KbqpQpHoKiKVVqmIF5S8Ddkx&#10;ic3Ohuw2xr/vFgq+zeFcZzJrTSkaql1hWcFrPwJBnFpdcKbgeFj2RiCcR9ZYWiYFd3Iwm3aeJhhr&#10;e+MdNXufiRDCLkYFufdVLKVLczLo+rYiDtzF1gZ9gHUmdY23EG5KOYiiN2mw4NCQY0WLnNLv/Y9R&#10;kKyvpzN+3Jdfm6gaJu/JdvVyaJR67rbzMQhPrX+I/92fOswfDuDvmXC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bGIxQAAANwAAAAPAAAAAAAAAAAAAAAAAJgCAABkcnMv&#10;ZG93bnJldi54bWxQSwUGAAAAAAQABAD1AAAAigMAAAAA&#10;" path="m74,43r-7,3l62,51r-4,4l55,60r-2,6l51,71r,7l49,87,,83,2,73,4,60,7,48,12,36,20,25r7,-9l37,7,46,,74,43xe" fillcolor="black" strokeweight="1pt">
              <v:path arrowok="t" o:connecttype="custom" o:connectlocs="74,43;67,46;62,51;58,55;55,60;53,66;51,71;51,78;49,87;0,83;2,73;4,60;7,48;12,36;20,25;27,16;37,7;46,0;74,43" o:connectangles="0,0,0,0,0,0,0,0,0,0,0,0,0,0,0,0,0,0,0"/>
            </v:shape>
            <v:shape id="Freeform 134" o:spid="_x0000_s1055" style="position:absolute;left:1391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9nsQA&#10;AADcAAAADwAAAGRycy9kb3ducmV2LnhtbERPS2vCQBC+F/wPywi9mU211pK6ighFQbFt9NDjkJ08&#10;2uxszK4a/31XEHqbj+8503lnanGm1lWWFTxFMQjizOqKCwWH/fvgFYTzyBpry6TgSg7ms97DFBNt&#10;L/xF59QXIoSwS1BB6X2TSOmykgy6yDbEgctta9AH2BZSt3gJ4aaWwzh+kQYrDg0lNrQsKftNT0ZB&#10;up18VPl4u0rzw+b5+Plzct9mp9Rjv1u8gfDU+X/x3b3WYf5oBLd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nPZ7EAAAA3AAAAA8AAAAAAAAAAAAAAAAAmAIAAGRycy9k&#10;b3ducmV2LnhtbFBLBQYAAAAABAAEAPUAAACJAwAAAAA=&#10;" path="m2,l,,28,43r-2,l2,xe" fillcolor="black" strokeweight="1pt">
              <v:path arrowok="t" o:connecttype="custom" o:connectlocs="2,0;0,0;28,43;26,43;2,0" o:connectangles="0,0,0,0,0"/>
            </v:shape>
            <v:shape id="Freeform 135" o:spid="_x0000_s1056" style="position:absolute;left:1345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jFsMA&#10;AADcAAAADwAAAGRycy9kb3ducmV2LnhtbERPyWoCQRC9B/yHpgRvsccsKqOtJEEhQRBcDnorpmsW&#10;Ml09TJc6+ft0IOCtHm+t+bJztbpSGyrPBkbDBBRx5m3FhYHjYf04BRUE2WLtmQz8UIDlovcwx9T6&#10;G+/oupdCxRAOKRooRZpU65CV5DAMfUMcudy3DiXCttC2xVsMd7V+SpKxdlhxbCixoY+Ssu/9xRng&#10;r9GqO5236+mr5O/JWDa5Xk2MGfS7txkooU7u4n/3p43zn1/g75l4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4jFsMAAADcAAAADwAAAAAAAAAAAAAAAACYAgAAZHJzL2Rv&#10;d25yZXYueG1sUEsFBgAAAAAEAAQA9QAAAIgDAAAAAA==&#10;" path="m49,r2,9l51,16r2,5l55,27r3,5l62,35r5,6l74,44,46,85,37,80,27,71,20,62,12,50,7,39,4,27,2,14,,4,49,xe" fillcolor="black" strokeweight="1pt">
              <v:path arrowok="t" o:connecttype="custom" o:connectlocs="49,0;51,9;51,16;53,21;55,27;58,32;62,35;67,41;74,44;46,85;37,80;27,71;20,62;12,50;7,39;4,27;2,14;0,4;49,0" o:connectangles="0,0,0,0,0,0,0,0,0,0,0,0,0,0,0,0,0,0,0"/>
            </v:shape>
            <v:shape id="Freeform 136" o:spid="_x0000_s1057" style="position:absolute;left:13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He8IA&#10;AADcAAAADwAAAGRycy9kb3ducmV2LnhtbERPS2vCQBC+C/6HZQpepG7aoITUVUpboVejeB6yYxKa&#10;nY3Z1Tx+fVcQvM3H95z1tje1uFHrKssK3hYRCOLc6ooLBcfD7jUB4TyyxtoyKRjIwXYznawx1bbj&#10;Pd0yX4gQwi5FBaX3TSqly0sy6Ba2IQ7c2bYGfYBtIXWLXQg3tXyPopU0WHFoKLGhr5Lyv+xqFJwP&#10;SZ/95PPEDfPTeInN93J/HZWavfSfHyA89f4pfrh/dZgfL+H+TLh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Id7wgAAANwAAAAPAAAAAAAAAAAAAAAAAJgCAABkcnMvZG93&#10;bnJldi54bWxQSwUGAAAAAAQABAD1AAAAhwMAAAAA&#10;" path="m,l,2,,4,49,r,4l,xe" fillcolor="black" strokeweight="1pt">
              <v:path arrowok="t" o:connecttype="custom" o:connectlocs="0,0;0,2;0,4;49,0;49,4;0,0" o:connectangles="0,0,0,0,0,0"/>
            </v:shape>
            <v:shape id="Freeform 137" o:spid="_x0000_s1058" style="position:absolute;left:1394;top:1266;width:55;height:58;visibility:visible;mso-wrap-style:square;v-text-anchor:top" coordsize="5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PB8MA&#10;AADcAAAADwAAAGRycy9kb3ducmV2LnhtbERPS2sCMRC+C/6HMEJvmm0FqVujlIK1eim+0OOwmX3Q&#10;ZLJs0nX11zcFwdt8fM+ZLTprREuNrxwreB4lIIgzpysuFBz2y+ErCB+QNRrHpOBKHhbzfm+GqXYX&#10;3lK7C4WIIexTVFCGUKdS+qwki37kauLI5a6xGCJsCqkbvMRwa+RLkkykxYpjQ4k1fZSU/ex+rYLz&#10;crP9nK5X+Tk39dR8n8bt8bZS6mnQvb+BCNSFh/ju/tJx/ngC/8/E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tPB8MAAADcAAAADwAAAAAAAAAAAAAAAACYAgAAZHJzL2Rv&#10;d25yZXYueG1sUEsFBgAAAAAEAAQA9QAAAIgDAAAAAA==&#10;" path="m22,r8,5l36,7r19,3l46,58,25,54,13,51,,45,22,xe" fillcolor="black" strokeweight="1pt">
              <v:path arrowok="t" o:connecttype="custom" o:connectlocs="22,0;30,5;36,7;55,10;46,58;25,54;13,51;0,45;22,0" o:connectangles="0,0,0,0,0,0,0,0,0"/>
            </v:shape>
            <v:shape id="Freeform 138" o:spid="_x0000_s1059" style="position:absolute;left:1391;top:1266;width:28;height:45;visibility:visible;mso-wrap-style:square;v-text-anchor:top" coordsize="2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ND8IA&#10;AADcAAAADwAAAGRycy9kb3ducmV2LnhtbERPTWsCMRC9F/wPYQRvNWulraxG0YLgQSlVL96Gzbi7&#10;upmEJLrrv2+EQm/zeJ8zW3SmEXfyobasYDTMQBAXVtdcKjge1q8TECEia2wsk4IHBVjMey8zzLVt&#10;+Yfu+1iKFMIhRwVVjC6XMhQVGQxD64gTd7beYEzQl1J7bFO4aeRbln1IgzWnhgodfVVUXPc3o8C1&#10;/qIfW3fK1t/ddbV8H9fHHSs16HfLKYhIXfwX/7k3Os0ff8Lz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U0PwgAAANwAAAAPAAAAAAAAAAAAAAAAAJgCAABkcnMvZG93&#10;bnJldi54bWxQSwUGAAAAAAQABAD1AAAAhwMAAAAA&#10;" path="m,42r3,3l25,r3,1l,42xe" fillcolor="black" strokeweight="1pt">
              <v:path arrowok="t" o:connecttype="custom" o:connectlocs="0,42;3,45;25,0;28,1;0,42" o:connectangles="0,0,0,0,0"/>
            </v:shape>
            <v:shape id="Freeform 139" o:spid="_x0000_s1060" style="position:absolute;left:1440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yHH8UA&#10;AADcAAAADwAAAGRycy9kb3ducmV2LnhtbESPT2vCQBDF7wW/wzKCt7pRi0h0Fa0WhPbgv4PHITsm&#10;wexsmt1q2k/fOQjeZnhv3vvNbNG6St2oCaVnA4N+Aoo487bk3MDp+PE6ARUissXKMxn4pQCLeedl&#10;hqn1d97T7RBzJSEcUjRQxFinWoesIIeh72ti0S6+cRhlbXJtG7xLuKv0MEnG2mHJ0lBgTe8FZdfD&#10;jzMQVuvv7eZa7oZfb5+U6D+veXc2ptdtl1NQkdr4ND+ut1bwR0Ir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IcfxQAAANwAAAAPAAAAAAAAAAAAAAAAAJgCAABkcnMv&#10;ZG93bnJldi54bWxQSwUGAAAAAAQABAD1AAAAigMAAAAA&#10;" path="m11,r9,2l27,2,44,4,64,7r12,5l86,16,64,62,56,57r-3,l39,53,21,51r-10,l,48,11,xe" fillcolor="black" strokeweight="1pt">
              <v:path arrowok="t" o:connecttype="custom" o:connectlocs="11,0;20,2;27,2;44,4;64,7;76,12;86,16;64,62;56,57;53,57;39,53;21,51;11,51;0,48;11,0" o:connectangles="0,0,0,0,0,0,0,0,0,0,0,0,0,0,0"/>
            </v:shape>
            <v:shape id="Freeform 140" o:spid="_x0000_s1061" style="position:absolute;left:1440;top:1276;width:16;height:48;visibility:visible;mso-wrap-style:square;v-text-anchor:top" coordsize="1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DXcMA&#10;AADcAAAADwAAAGRycy9kb3ducmV2LnhtbERPS4vCMBC+C/6HMMJexKbugmhtFBUElwXBx8Xb0Ixt&#10;sZnUJtbuv98sCN7m43tOuuxMJVpqXGlZwTiKQRBnVpecKziftqMpCOeRNVaWScEvOVgu+r0UE22f&#10;fKD26HMRQtglqKDwvk6kdFlBBl1ka+LAXW1j0AfY5FI3+AzhppKfcTyRBksODQXWtCkoux0fRsHa&#10;mPX9Ej/OP+3OzTb74eW2rb+V+hh0qzkIT51/i1/unQ7zv2bw/0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YDXcMAAADcAAAADwAAAAAAAAAAAAAAAACYAgAAZHJzL2Rv&#10;d25yZXYueG1sUEsFBgAAAAAEAAQA9QAAAIgDAAAAAA==&#10;" path="m9,r7,l11,,,48,9,xe" fillcolor="black" strokeweight="1pt">
              <v:path arrowok="t" o:connecttype="custom" o:connectlocs="9,0;16,0;11,0;0,48;9,0" o:connectangles="0,0,0,0,0"/>
            </v:shape>
            <v:shape id="Freeform 141" o:spid="_x0000_s1062" style="position:absolute;left:1502;top:1294;width:93;height:130;visibility:visible;mso-wrap-style:square;v-text-anchor:top" coordsize="9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3bEMQA&#10;AADcAAAADwAAAGRycy9kb3ducmV2LnhtbESPQWvCQBCF7wX/wzKCt7pRbJXoKiIUPJRCo6LHITtm&#10;g9nZkN1q2l/fORR6m+G9ee+b1ab3jbpTF+vABibjDBRxGWzNlYHj4e15ASomZItNYDLwTRE268HT&#10;CnMbHvxJ9yJVSkI45mjApdTmWsfSkcc4Di2xaNfQeUyydpW2HT4k3Dd6mmWv2mPN0uCwpZ2j8lZ8&#10;eQPzU/y4ercn93L+CYd3DFmxuxgzGvbbJahEffo3/13vreDP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d2xDEAAAA3AAAAA8AAAAAAAAAAAAAAAAAmAIAAGRycy9k&#10;b3ducmV2LnhtbFBLBQYAAAAABAAEAPUAAACJAwAAAAA=&#10;" path="m26,l42,10,58,24,70,39r9,17l88,74r3,19l93,113r,17l44,128r,-15l42,100,40,88,35,77,30,69,21,58,12,51,,42,26,xe" fillcolor="black" strokeweight="1pt">
              <v:path arrowok="t" o:connecttype="custom" o:connectlocs="26,0;42,10;58,24;70,39;79,56;88,74;91,93;93,113;93,130;44,128;44,113;42,100;40,88;35,77;30,69;21,58;12,51;0,42;26,0" o:connectangles="0,0,0,0,0,0,0,0,0,0,0,0,0,0,0,0,0,0,0"/>
            </v:shape>
            <v:shape id="Freeform 142" o:spid="_x0000_s1063" style="position:absolute;left:1502;top:1292;width:26;height:46;visibility:visible;mso-wrap-style:square;v-text-anchor:top" coordsize="2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7rMQA&#10;AADcAAAADwAAAGRycy9kb3ducmV2LnhtbERP30sCQRB+D/wflhF6kdxTTOJyFRVMI3rQol6H2+nu&#10;6nb2uB11/e/bQOhtPr6fM1tE16gTdaH2bGA0zEARF97WXBp4f9vcPYAKgmyx8UwGLhRgMe/dzDC3&#10;/sx7Oh2kVCmEQ44GKpE21zoUFTkMQ98SJ+7Ldw4lwa7UtsNzCneNHmfZVDusOTVU2NK6ouLncHQG&#10;4ufq+0Uu4l6jHTz5j+Xzdr26N+a2H5ePoISi/Iuv7p1N8ycj+HsmXa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G+6zEAAAA3AAAAA8AAAAAAAAAAAAAAAAAmAIAAGRycy9k&#10;b3ducmV2LnhtbFBLBQYAAAAABAAEAPUAAACJAwAAAAA=&#10;" path="m24,r2,2l,44r2,2l24,xe" fillcolor="black" strokeweight="1pt">
              <v:path arrowok="t" o:connecttype="custom" o:connectlocs="24,0;26,2;0,44;2,46;24,0" o:connectangles="0,0,0,0,0"/>
            </v:shape>
            <v:shape id="Freeform 143" o:spid="_x0000_s1064" style="position:absolute;left:1544;top:1294;width:95;height:130;visibility:visible;mso-wrap-style:square;v-text-anchor:top" coordsize="9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7AMMA&#10;AADcAAAADwAAAGRycy9kb3ducmV2LnhtbESPT4vCMBDF74LfIYzgRbapIot0jUWKgjfXP4jHoZlt&#10;yzaT0sS2fvuNIOxthvfmvd+s08HUoqPWVZYVzKMYBHFudcWFgutl/7EC4TyyxtoyKXiSg3QzHq0x&#10;0bbnE3VnX4gQwi5BBaX3TSKly0sy6CLbEAftx7YGfVjbQuoW+xBuarmI409psOLQUGJDWUn57/lh&#10;FDTVY15TR/cukMxufPzOdrteqelk2H6B8DT4f/P7+qAD/nIBr2fCBH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T7AMMAAADcAAAADwAAAAAAAAAAAAAAAACYAgAAZHJzL2Rv&#10;d25yZXYueG1sUEsFBgAAAAAEAAQA9QAAAIgDAAAAAA==&#10;" path="m2,130l,113,2,93,7,74,14,56,25,39,37,24,51,10,67,,95,42,83,51,72,60r-9,9l58,77,55,88r-4,12l49,113r2,15l2,130xe" fillcolor="black" strokeweight="1pt">
              <v:path arrowok="t" o:connecttype="custom" o:connectlocs="2,130;0,113;2,93;7,74;14,56;25,39;37,24;51,10;67,0;95,42;83,51;72,60;63,69;58,77;55,88;51,100;49,113;51,128;2,130" o:connectangles="0,0,0,0,0,0,0,0,0,0,0,0,0,0,0,0,0,0,0"/>
            </v:shape>
            <v:shape id="Freeform 144" o:spid="_x0000_s1065" style="position:absolute;left:1546;top:1422;width:49;height:2;visibility:visible;mso-wrap-style:square;v-text-anchor:top" coordsize="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oHsEA&#10;AADcAAAADwAAAGRycy9kb3ducmV2LnhtbERP24rCMBB9X/Afwgi+ram6ylKbyrIgCN0XLx8w24xt&#10;sZnUJrb1740g+DaHc51kM5hadNS6yrKC2TQCQZxbXXGh4HTcfn6DcB5ZY22ZFNzJwSYdfSQYa9vz&#10;nrqDL0QIYRejgtL7JpbS5SUZdFPbEAfubFuDPsC2kLrFPoSbWs6jaCUNVhwaSmzot6T8crgZBdnf&#10;1p1WfYZF1yyPi6X9v/azTKnJePhZg/A0+Lf45d7pMP9rAc9nwgU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aB7BAAAA3AAAAA8AAAAAAAAAAAAAAAAAmAIAAGRycy9kb3du&#10;cmV2LnhtbFBLBQYAAAAABAAEAPUAAACGAwAAAAA=&#10;" path="m49,2l,2,49,,,,49,2xe" fillcolor="black" strokeweight="1pt">
              <v:path arrowok="t" o:connecttype="custom" o:connectlocs="49,2;0,2;49,0;0,0;49,2" o:connectangles="0,0,0,0,0"/>
            </v:shape>
            <v:shape id="Freeform 145" o:spid="_x0000_s1066" style="position:absolute;left:1613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+Z8EA&#10;AADcAAAADwAAAGRycy9kb3ducmV2LnhtbERPS4vCMBC+L/gfwgh7W1OliFSj+ATBPbjVg8ehGdti&#10;M6lN1K6/3iwIe5uP7zmTWWsqcafGlZYV9HsRCOLM6pJzBcfD5msEwnlkjZVlUvBLDmbTzscEE20f&#10;/EP31OcihLBLUEHhfZ1I6bKCDLqerYkDd7aNQR9gk0vd4COEm0oOomgoDZYcGgqsaVlQdklvRoFb&#10;rK7b9aXcD77jHUXyaSXvT0p9dtv5GISn1v+L3+6tDvPjGP6e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H/mfBAAAA3AAAAA8AAAAAAAAAAAAAAAAAmAIAAGRycy9kb3du&#10;cmV2LnhtbFBLBQYAAAAABAAEAPUAAACGAwAAAAA=&#10;" path="m,16l10,11,24,7,42,4,59,2,77,r9,48l66,51,49,53,35,57r-5,l22,62,,16xe" fillcolor="black" strokeweight="1pt">
              <v:path arrowok="t" o:connecttype="custom" o:connectlocs="0,16;10,11;24,7;42,4;59,2;77,0;86,48;66,51;49,53;35,57;30,57;22,62;0,16" o:connectangles="0,0,0,0,0,0,0,0,0,0,0,0,0"/>
            </v:shape>
            <v:shape id="Freeform 146" o:spid="_x0000_s1067" style="position:absolute;left:1611;top:1292;width:28;height:46;visibility:visible;mso-wrap-style:square;v-text-anchor:top" coordsize="2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X3sIA&#10;AADcAAAADwAAAGRycy9kb3ducmV2LnhtbERP32vCMBB+H+x/CDfwZWhiqSLVKJsgCsJAt73fmrMt&#10;NpfaRK3/vRkIvt3H9/Nmi87W4kKtrxxrGA4UCOLcmYoLDT/fq/4EhA/IBmvHpOFGHhbz15cZZsZd&#10;eUeXfShEDGGfoYYyhCaT0uclWfQD1xBH7uBaiyHCtpCmxWsMt7VMlBpLixXHhhIbWpaUH/dnq+Gc&#10;bNP3v6NandRpTclvuqvk16fWvbfuYwoiUBee4od7Y+L8dAT/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RfewgAAANwAAAAPAAAAAAAAAAAAAAAAAJgCAABkcnMvZG93&#10;bnJldi54bWxQSwUGAAAAAAQABAD1AAAAhwMAAAAA&#10;" path="m,2l2,,24,46r4,-2l,2xe" fillcolor="black" strokeweight="1pt">
              <v:path arrowok="t" o:connecttype="custom" o:connectlocs="0,2;2,0;24,46;28,44;0,2" o:connectangles="0,0,0,0,0"/>
            </v:shape>
            <v:shape id="Freeform 147" o:spid="_x0000_s1068" style="position:absolute;left:1690;top:1266;width:56;height:58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K0cEA&#10;AADcAAAADwAAAGRycy9kb3ducmV2LnhtbERPTYvCMBC9C/sfwix401RRcatRVkEQFGF1FzwOzWxT&#10;bSaliVr/vREEb/N4nzOdN7YUV6p94VhBr5uAIM6cLjhX8HtYdcYgfEDWWDomBXfyMJ99tKaYanfj&#10;H7ruQy5iCPsUFZgQqlRKnxmy6LuuIo7cv6sthgjrXOoabzHclrKfJCNpseDYYLCipaHsvL9YBTim&#10;6nLcbc+LIR42J3P6Wvf+tFLtz+Z7AiJQE97il3ut4/zBC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VitHBAAAA3AAAAA8AAAAAAAAAAAAAAAAAmAIAAGRycy9kb3du&#10;cmV2LnhtbFBLBQYAAAAABAAEAPUAAACGAwAAAAA=&#10;" path="m,10l19,7,25,5,33,,56,45,44,51,30,54,9,58,,10xe" fillcolor="black" strokeweight="1pt">
              <v:path arrowok="t" o:connecttype="custom" o:connectlocs="0,10;19,7;25,5;33,0;56,45;44,51;30,54;9,58;0,10" o:connectangles="0,0,0,0,0,0,0,0,0"/>
            </v:shape>
            <v:shape id="Freeform 148" o:spid="_x0000_s1069" style="position:absolute;left:1690;top:1276;width:9;height:48;visibility:visible;mso-wrap-style:square;v-text-anchor:top" coordsize="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NUK8MA&#10;AADcAAAADwAAAGRycy9kb3ducmV2LnhtbERPTWvCQBC9C/6HZQpepG5aJLapq0hBkN6MIj1Os2M2&#10;NDsbs9sk/feuIHibx/uc5Xqwteio9ZVjBS+zBARx4XTFpYLjYfv8BsIHZI21Y1LwTx7Wq/FoiZl2&#10;Pe+py0MpYgj7DBWYEJpMSl8YsuhnriGO3Nm1FkOEbSl1i30Mt7V8TZJUWqw4Nhhs6NNQ8Zv/WQWb&#10;5HzIu61+//k+7fNjb9Lp1yVVavI0bD5ABBrCQ3x373ScP1/A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NUK8MAAADcAAAADwAAAAAAAAAAAAAAAACYAgAAZHJzL2Rv&#10;d25yZXYueG1sUEsFBgAAAAAEAAQA9QAAAIgDAAAAAA==&#10;" path="m,l9,48,,xe" fillcolor="black" strokeweight="1pt">
              <v:path arrowok="t" o:connecttype="custom" o:connectlocs="0,0;9,48;0,0" o:connectangles="0,0,0"/>
            </v:shape>
            <v:shape id="Freeform 149" o:spid="_x0000_s1070" style="position:absolute;left:1720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absYA&#10;AADcAAAADwAAAGRycy9kb3ducmV2LnhtbESPT2sCQQzF74V+hyEFb3XW0lpZHaUtCpVCodaD3sJO&#10;9g/dySw7UbffvjkIvSW8l/d+WayG0Joz9amJ7GAyzsAQF9E3XDnYf2/uZ2CSIHtsI5ODX0qwWt7e&#10;LDD38cJfdN5JZTSEU44OapEutzYVNQVM49gRq1bGPqDo2lfW93jR8NDahyyb2oANa0ONHb3VVPzs&#10;TsEBbyfr4XD83MyepHzNpvJR2vWzc6O74WUORmiQf/P1+t0r/qPS6jM6gV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VabsYAAADcAAAADwAAAAAAAAAAAAAAAACYAgAAZHJz&#10;L2Rvd25yZXYueG1sUEsFBgAAAAAEAAQA9QAAAIsDAAAAAA==&#10;" path="m,44l7,41r5,-6l16,32r3,-5l21,21r2,-5l25,9,25,,74,4r,10l72,27,69,39,63,50,56,62r-9,9l39,80r-9,5l,44xe" fillcolor="black" strokeweight="1pt">
              <v:path arrowok="t" o:connecttype="custom" o:connectlocs="0,44;7,41;12,35;16,32;19,27;21,21;23,16;25,9;25,0;74,4;74,14;72,27;69,39;63,50;56,62;47,71;39,80;30,85;0,44" o:connectangles="0,0,0,0,0,0,0,0,0,0,0,0,0,0,0,0,0,0,0"/>
            </v:shape>
            <v:shape id="Freeform 150" o:spid="_x0000_s1071" style="position:absolute;left:1720;top:1266;width:30;height:45;visibility:visible;mso-wrap-style:square;v-text-anchor:top" coordsize="3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wVcIA&#10;AADcAAAADwAAAGRycy9kb3ducmV2LnhtbERPTWsCMRC9F/wPYQq9FM1ai9StUaRS7dXdqtdhM90s&#10;3UyWJOr6741Q6G0e73Pmy9624kw+NI4VjEcZCOLK6YZrBd/l5/ANRIjIGlvHpOBKAZaLwcMcc+0u&#10;vKNzEWuRQjjkqMDE2OVShsqQxTByHXHifpy3GBP0tdQeLynctvIly6bSYsOpwWBHH4aq3+JkFciw&#10;9evJUT6vrrQ+xLqc7E+bo1JPj/3qHUSkPv6L/9xfOs1/ncH9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HBVwgAAANwAAAAPAAAAAAAAAAAAAAAAAJgCAABkcnMvZG93&#10;bnJldi54bWxQSwUGAAAAAAQABAD1AAAAhwMAAAAA&#10;" path="m26,45r,-1l30,42,,1,3,,26,45xe" fillcolor="black" strokeweight="1pt">
              <v:path arrowok="t" o:connecttype="custom" o:connectlocs="26,45;26,44;30,42;0,1;3,0;26,45" o:connectangles="0,0,0,0,0,0"/>
            </v:shape>
            <v:shape id="Freeform 151" o:spid="_x0000_s1072" style="position:absolute;left:1720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vxMkA&#10;AADcAAAADwAAAGRycy9kb3ducmV2LnhtbESPT0vDQBDF70K/wzIFL9JuVJQSuy0iFv/QIk2LJbch&#10;O02i2dmQXdP02zsHwdsM7817v5kvB9eonrpQezZwPU1AERfe1lwa2O9WkxmoEJEtNp7JwJkCLBej&#10;izmm1p94S30WSyUhHFI0UMXYplqHoiKHYepbYtGOvnMYZe1KbTs8Sbhr9E2S3GuHNUtDhS09VVR8&#10;Zz/OQP7+9XnAl/NqvUna2/w5/3i72vXGXI6HxwdQkYb4b/67frWCfyf48ox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cRvxMkAAADcAAAADwAAAAAAAAAAAAAAAACYAgAA&#10;ZHJzL2Rvd25yZXYueG1sUEsFBgAAAAAEAAQA9QAAAI4DAAAAAA==&#10;" path="m25,87r,-9l23,71,21,66,19,60,16,55,12,51,7,46,,43,28,,39,7r8,9l56,25r7,11l69,48r3,12l74,73r,10l25,87xe" fillcolor="black" strokeweight="1pt">
              <v:path arrowok="t" o:connecttype="custom" o:connectlocs="25,87;25,78;23,71;21,66;19,60;16,55;12,51;7,46;0,43;28,0;39,7;47,16;56,25;63,36;69,48;72,60;74,73;74,83;25,87" o:connectangles="0,0,0,0,0,0,0,0,0,0,0,0,0,0,0,0,0,0,0"/>
            </v:shape>
            <v:shape id="Freeform 152" o:spid="_x0000_s1073" style="position:absolute;left:17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k2MAA&#10;AADcAAAADwAAAGRycy9kb3ducmV2LnhtbERPy6rCMBDdX/AfwghuRFMVpVSjiA9waxXXQzO2xWZS&#10;m6jVrzcXLtzdHM5zFqvWVOJJjSstKxgNIxDEmdUl5wrOp/0gBuE8ssbKMil4k4PVsvOzwETbFx/p&#10;mfpchBB2CSoovK8TKV1WkEE3tDVx4K62MegDbHKpG3yFcFPJcRTNpMGSQ0OBNW0Kym7pwyi4nuI2&#10;3WX92L37l899YrbT4+OjVK/brucgPLX+X/znPugwfzqC32fCBXL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Bk2MAAAADcAAAADwAAAAAAAAAAAAAAAACYAgAAZHJzL2Rvd25y&#10;ZXYueG1sUEsFBgAAAAAEAAQA9QAAAIUDAAAAAA==&#10;" path="m49,4r,-2l49,,,4,,,49,4xe" fillcolor="black" strokeweight="1pt">
              <v:path arrowok="t" o:connecttype="custom" o:connectlocs="49,4;49,2;49,0;0,4;0,0;49,4" o:connectangles="0,0,0,0,0,0"/>
            </v:shape>
            <v:shape id="Freeform 153" o:spid="_x0000_s1074" style="position:absolute;left:1694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dGsQA&#10;AADcAAAADwAAAGRycy9kb3ducmV2LnhtbERP22rCQBB9F/yHZQp9EbNRqEjMKqXUYguFesXHITsm&#10;wexszK4x/n23IPRtDuc66aIzlWipcaVlBaMoBkGcWV1yrmC3XQ6nIJxH1lhZJgV3crCY93spJtre&#10;eE3txucihLBLUEHhfZ1I6bKCDLrI1sSBO9nGoA+wyaVu8BbCTSXHcTyRBksODQXW9FZQdt5cjQI+&#10;cPszWFf378My/nw/7r9Ou4+LUs9P3esMhKfO/4sf7pUO81/G8PdMu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e3RrEAAAA3AAAAA8AAAAAAAAAAAAAAAAAmAIAAGRycy9k&#10;b3ducmV2LnhtbFBLBQYAAAAABAAEAPUAAACJAwAAAAA=&#10;" path="m29,59l21,53,15,52r-7,l,52,1,,14,2,28,4,42,9r10,7l29,59xe" fillcolor="black" strokeweight="1pt">
              <v:path arrowok="t" o:connecttype="custom" o:connectlocs="29,59;21,53;15,52;8,52;0,52;1,0;14,2;28,4;42,9;52,16;29,59" o:connectangles="0,0,0,0,0,0,0,0,0,0,0"/>
            </v:shape>
            <v:shape id="Freeform 154" o:spid="_x0000_s1075" style="position:absolute;left:1720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YPsQA&#10;AADcAAAADwAAAGRycy9kb3ducmV2LnhtbERPS2sCMRC+C/6HMIK3mm2tVbZGKQVRqFhdPXgcNrMP&#10;3Uy2m6jbf28KBW/z8T1nOm9NJa7UuNKygudBBII4tbrkXMFhv3iagHAeWWNlmRT8koP5rNuZYqzt&#10;jXd0TXwuQgi7GBUU3texlC4tyKAb2Jo4cJltDPoAm1zqBm8h3FTyJYrepMGSQ0OBNX0WlJ6Ti1GQ&#10;rMffZTZaL5Ps8PX6sz1d3NFslOr32o93EJ5a/xD/u1c6zB8N4e+Zc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42D7EAAAA3AAAAA8AAAAAAAAAAAAAAAAAmAIAAGRycy9k&#10;b3ducmV2LnhtbFBLBQYAAAAABAAEAPUAAACJAwAAAAA=&#10;" path="m28,l26,,3,43,,43,28,xe" fillcolor="black" strokeweight="1pt">
              <v:path arrowok="t" o:connecttype="custom" o:connectlocs="28,0;26,0;3,43;0,43;28,0" o:connectangles="0,0,0,0,0"/>
            </v:shape>
            <v:shape id="Freeform 155" o:spid="_x0000_s1076" style="position:absolute;left:1671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HzpMMA&#10;AADcAAAADwAAAGRycy9kb3ducmV2LnhtbERP3WrCMBS+H+wdwhnsZsx0cx2laxQRBBGZttsDHJqz&#10;tqw5KUnU+vZGELw7H9/vKeaj6cWRnO8sK3ibJCCIa6s7bhT8/qxeMxA+IGvsLZOCM3mYzx4fCsy1&#10;PXFJxyo0Ioawz1FBG8KQS+nrlgz6iR2II/dnncEQoWukdniK4aaX70nyKQ12HBtaHGjZUv1fHYyC&#10;6ehClZVUrvbb780ifdntm3Kn1PPTuPgCEWgMd/HNvdZxfvoB12fiB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HzpMMAAADcAAAADwAAAAAAAAAAAAAAAACYAgAAZHJzL2Rv&#10;d25yZXYueG1sUEsFBgAAAAAEAAQA9QAAAIgDAAAAAA==&#10;" path="m,253r47,8l98,11,49,,,253xe" fillcolor="black" strokeweight="1pt">
              <v:path arrowok="t" o:connecttype="custom" o:connectlocs="0,253;47,261;98,11;49,0;0,253" o:connectangles="0,0,0,0,0"/>
            </v:shape>
            <v:shape id="Freeform 156" o:spid="_x0000_s1077" style="position:absolute;left:1664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pXE8UA&#10;AADcAAAADwAAAGRycy9kb3ducmV2LnhtbERPS2sCMRC+F/ofwhS81Wwt6ro1ihYL4skXaG/DZrpZ&#10;3EzWTarb/vqmIHibj+8542lrK3GhxpeOFbx0ExDEudMlFwr2u4/nFIQPyBorx6TghzxMJ48PY8y0&#10;u/KGLttQiBjCPkMFJoQ6k9Lnhiz6rquJI/flGoshwqaQusFrDLeV7CXJQFosOTYYrOndUH7aflsF&#10;n6P17Jymq0V7OL761XJofuenuVKdp3b2BiJQG+7im3up4/x+H/6fiR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KlcTxQAAANwAAAAPAAAAAAAAAAAAAAAAAJgCAABkcnMv&#10;ZG93bnJldi54bWxQSwUGAAAAAAQABAD1AAAAigMAAAAA&#10;" path="m30,52l,50,7,22r47,8l31,,30,52xe" fillcolor="black" strokeweight="1pt">
              <v:path arrowok="t" o:connecttype="custom" o:connectlocs="30,52;0,50;7,22;54,30;31,0;30,52" o:connectangles="0,0,0,0,0,0"/>
            </v:shape>
            <v:shape id="Freeform 157" o:spid="_x0000_s1078" style="position:absolute;left:1720;top:795;width:81;height:109;visibility:visible;mso-wrap-style:square;v-text-anchor:top" coordsize="8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X9MMA&#10;AADcAAAADwAAAGRycy9kb3ducmV2LnhtbERP22oCMRB9F/yHMELfNNtCRVejtBXBFsRLi/g4bMbd&#10;1c1kSVJd/94Igm9zONcZTxtTiTM5X1pW8NpLQBBnVpecK/j7nXcHIHxA1lhZJgVX8jCdtFtjTLW9&#10;8IbO25CLGMI+RQVFCHUqpc8KMuh7tiaO3ME6gyFCl0vt8BLDTSXfkqQvDZYcGwqs6aug7LT9NwqG&#10;n/lyOd9fv9ezsBsuHB5/VnKm1Eun+RiBCNSEp/jhXug4/70P92fiB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UX9MMAAADcAAAADwAAAAAAAAAAAAAAAACYAgAAZHJzL2Rv&#10;d25yZXYueG1sUEsFBgAAAAAEAAQA9QAAAIgDAAAAAA==&#10;" path="m,98l5,72,14,47,23,24,32,12,39,,81,28,74,38r-5,9l60,65,54,84r-5,25l,98xe" fillcolor="black" strokeweight="1pt">
              <v:path arrowok="t" o:connecttype="custom" o:connectlocs="0,98;5,72;14,47;23,24;32,12;39,0;81,28;74,38;69,47;60,65;54,84;49,109;0,98" o:connectangles="0,0,0,0,0,0,0,0,0,0,0,0,0"/>
            </v:shape>
            <v:shape id="Freeform 158" o:spid="_x0000_s1079" style="position:absolute;left:1720;top:893;width:49;height:11;visibility:visible;mso-wrap-style:square;v-text-anchor:top" coordsize="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udZ8QA&#10;AADcAAAADwAAAGRycy9kb3ducmV2LnhtbERPTWvCQBC9F/wPywi91Y2FRpu6CSIVGjw19uJtmh2T&#10;YHY2ZleT9td3hYK3ebzPWWWjacWVetdYVjCfRSCIS6sbrhR87bdPSxDOI2tsLZOCH3KQpZOHFSba&#10;DvxJ18JXIoSwS1BB7X2XSOnKmgy6me2IA3e0vUEfYF9J3eMQwk0rn6MolgYbDg01drSpqTwVF6Og&#10;LHaH8/fhN87H4+siNptI5v5dqcfpuH4D4Wn0d/G/+0OH+S8LuD0TL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rnWfEAAAA3AAAAA8AAAAAAAAAAAAAAAAAmAIAAGRycy9k&#10;b3ducmV2LnhtbFBLBQYAAAAABAAEAPUAAACJAwAAAAA=&#10;" path="m,l49,11,,xe" fillcolor="black" strokeweight="1pt">
              <v:path arrowok="t" o:connecttype="custom" o:connectlocs="0,0;49,11;0,0" o:connectangles="0,0,0"/>
            </v:shape>
            <v:shape id="Freeform 159" o:spid="_x0000_s1080" style="position:absolute;left:1760;top:728;width:97;height:95;visibility:visible;mso-wrap-style:square;v-text-anchor:top" coordsize="9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aL+8cA&#10;AADcAAAADwAAAGRycy9kb3ducmV2LnhtbESPQWvCQBCF74X+h2UK3urGlpYSXUULpSK9xBYktzE7&#10;JtHsbLq7avrvO4dCbzO8N+99M1sMrlMXCrH1bGAyzkARV962XBv4+ny7fwEVE7LFzjMZ+KEIi/nt&#10;zQxz669c0GWbaiUhHHM00KTU51rHqiGHcex7YtEOPjhMsoZa24BXCXedfsiyZ+2wZWlosKfXhqrT&#10;9uwMlN+Hslxtdo/LY/lRFFkY2vf9ypjR3bCcgko0pH/z3/XaCv6T0Mo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2i/vHAAAA3AAAAA8AAAAAAAAAAAAAAAAAmAIAAGRy&#10;cy9kb3ducmV2LnhtbFBLBQYAAAAABAAEAPUAAACMAwAAAAA=&#10;" path="m,65l14,45,30,30,41,21r9,-9l71,,97,42,78,54r-7,5l66,65,53,79,39,95,,65xe" fillcolor="black" strokeweight="1pt">
              <v:path arrowok="t" o:connecttype="custom" o:connectlocs="0,65;14,45;30,30;41,21;50,12;71,0;97,42;78,54;71,59;66,65;53,79;39,95;0,65" o:connectangles="0,0,0,0,0,0,0,0,0,0,0,0,0"/>
            </v:shape>
            <v:shape id="Freeform 160" o:spid="_x0000_s1081" style="position:absolute;left:1759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6+58EA&#10;AADcAAAADwAAAGRycy9kb3ducmV2LnhtbERPS2vCQBC+C/6HZQredNOiRVNX0UCsp4Cv+zQ7TUKz&#10;s2F3q/Hfd4WCt/n4nrNc96YVV3K+sazgdZKAIC6tbrhScD7l4zkIH5A1tpZJwZ08rFfDwRJTbW98&#10;oOsxVCKGsE9RQR1Cl0rpy5oM+ontiCP3bZ3BEKGrpHZ4i+GmlW9J8i4NNhwbauwoq6n8Of4aBbNp&#10;/rnJd65oyq+icPNtluSXTKnRS7/5ABGoD0/xv3uv4/zZAh7PxA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uvufBAAAA3AAAAA8AAAAAAAAAAAAAAAAAmAIAAGRycy9kb3du&#10;cmV2LnhtbFBLBQYAAAAABAAEAPUAAACGAwAAAAA=&#10;" path="m,2l1,,40,30r2,l,2xe" fillcolor="black" strokeweight="1pt">
              <v:path arrowok="t" o:connecttype="custom" o:connectlocs="0,2;1,0;40,30;42,30;0,2" o:connectangles="0,0,0,0,0"/>
            </v:shape>
            <v:rect id="Rectangle 161" o:spid="_x0000_s1082" style="position:absolute;left:1820;top:749;width:50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IBsUA&#10;AADcAAAADwAAAGRycy9kb3ducmV2LnhtbESPwU7DQAxE70j9h5UrcaObViJCoduqFEVwhILUq8ma&#10;JJD1plmTBr4eH5C42ZrxzPN6O4XOjDSkNrKD5SIDQ1xF33Lt4PWlvLoBkwTZYxeZHHxTgu1mdrHG&#10;wsczP9N4kNpoCKcCHTQifWFtqhoKmBaxJ1btPQ4BRdehtn7As4aHzq6yLLcBW9aGBnvaN1R9Hr6C&#10;g7eVzZ/G00d5f7ev5LrcHeXh5+jc5Xza3YIRmuTf/Hf96BU/V3x9Riew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AgGxQAAANwAAAAPAAAAAAAAAAAAAAAAAJgCAABkcnMv&#10;ZG93bnJldi54bWxQSwUGAAAAAAQABAD1AAAAigMAAAAA&#10;" fillcolor="black" strokeweight="1pt"/>
            <v:shape id="Freeform 162" o:spid="_x0000_s1083" style="position:absolute;left:1820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I8cEA&#10;AADcAAAADwAAAGRycy9kb3ducmV2LnhtbERPS4vCMBC+C/sfwizszaZ1RZZqlMVVUBDE6mVvQzN9&#10;YDMpTdT6740geJuP7zmzRW8acaXO1ZYVJFEMgji3uuZSwem4Hv6AcB5ZY2OZFNzJwWL+MZhhqu2N&#10;D3TNfClCCLsUFVTet6mULq/IoItsSxy4wnYGfYBdKXWHtxBuGjmK44k0WHNoqLClZUX5ObsYBf33&#10;dvef7E+ZGx//CsNLuVqvCqW+PvvfKQhPvX+LX+6NDvMnC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BiPHBAAAA3AAAAA8AAAAAAAAAAAAAAAAAmAIAAGRycy9kb3du&#10;cmV2LnhtbFBLBQYAAAAABAAEAPUAAACGAwAAAAA=&#10;" path="m11,25l50,r,46l,46,37,67,11,25xe" fillcolor="black" strokeweight="1pt">
              <v:path arrowok="t" o:connecttype="custom" o:connectlocs="11,25;50,0;50,46;0,46;37,67;11,25" o:connectangles="0,0,0,0,0,0"/>
            </v:shape>
            <v:rect id="Rectangle 163" o:spid="_x0000_s1084" style="position:absolute;left:1296;top:1400;width:549;height: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4z6sMA&#10;AADcAAAADwAAAGRycy9kb3ducmV2LnhtbERPTUvDQBC9C/6HZYTe7KaBBkm7LW0l1KO2hV7H7JhE&#10;s7MxO02jv94VBG/zeJ+zXI+uVQP1ofFsYDZNQBGX3jZcGTgdi/sHUEGQLbaeycAXBVivbm+WmFt/&#10;5RcaDlKpGMIhRwO1SJdrHcqaHIap74gj9+Z7hxJhX2nb4zWGu1anSZJphw3Hhho72tVUfhwuzsBr&#10;qrPn4fO9eNzuSpkXm7Psv8/GTO7GzQKU0Cj/4j/3k43zsxR+n4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4z6sMAAADcAAAADwAAAAAAAAAAAAAAAACYAgAAZHJzL2Rv&#10;d25yZXYueG1sUEsFBgAAAAAEAAQA9QAAAIgDAAAAAA==&#10;" fillcolor="black" strokeweight="1pt"/>
            <v:shape id="Freeform 164" o:spid="_x0000_s1085" style="position:absolute;left:1820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aKMQA&#10;AADcAAAADwAAAGRycy9kb3ducmV2LnhtbERPS2vCQBC+C/0PyxR6Ed20xQepq1StYA+lGD30OGTH&#10;JG12NuyuMf57VxB6m4/vObNFZ2rRkvOVZQXPwwQEcW51xYWCw34zmILwAVljbZkUXMjDYv7Qm2Gq&#10;7Zl31GahEDGEfYoKyhCaVEqfl2TQD21DHLmjdQZDhK6Q2uE5hptaviTJWBqsODaU2NCqpPwvOxkF&#10;XyP7nX3iMl//TPq/STVqP1x2VOrpsXt/AxGoC//iu3ur4/zxK9yei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yWijEAAAA3AAAAA8AAAAAAAAAAAAAAAAAmAIAAGRycy9k&#10;b3ducmV2LnhtbFBLBQYAAAAABAAEAPUAAACJAwAAAAA=&#10;" path="m50,24r,25l25,49,25,,,24r50,xe" fillcolor="black" strokeweight="1pt">
              <v:path arrowok="t" o:connecttype="custom" o:connectlocs="50,24;50,49;25,49;25,0;0,24;50,24" o:connectangles="0,0,0,0,0,0"/>
            </v:shape>
            <v:shape id="Freeform 165" o:spid="_x0000_s1086" style="position:absolute;left:1271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CXMQA&#10;AADcAAAADwAAAGRycy9kb3ducmV2LnhtbERPS2vCQBC+C/0PyxR6Ed201Aepq1StYA+lGD30OGTH&#10;JG12NuyuMf57VxB6m4/vObNFZ2rRkvOVZQXPwwQEcW51xYWCw34zmILwAVljbZkUXMjDYv7Qm2Gq&#10;7Zl31GahEDGEfYoKyhCaVEqfl2TQD21DHLmjdQZDhK6Q2uE5hptaviTJWBqsODaU2NCqpPwvOxkF&#10;XyP7nX3iMl//TPq/STVqP1x2VOrpsXt/AxGoC//iu3ur4/zxK9yeiR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bwlzEAAAA3AAAAA8AAAAAAAAAAAAAAAAAmAIAAGRycy9k&#10;b3ducmV2LnhtbFBLBQYAAAAABAAEAPUAAACJAwAAAAA=&#10;" path="m25,49l,49,,24r50,l25,r,49xe" fillcolor="black" strokeweight="1pt">
              <v:path arrowok="t" o:connecttype="custom" o:connectlocs="25,49;0,49;0,24;50,24;25,0;25,49" o:connectangles="0,0,0,0,0,0"/>
            </v:shape>
            <v:shape id="Freeform 166" o:spid="_x0000_s1087" style="position:absolute;left:1458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kicAA&#10;AADcAAAADwAAAGRycy9kb3ducmV2LnhtbERPTYvCMBC9C/6HMAt707TCilRTWQuiJ0FXD96GZmxK&#10;m0lponb//UYQ9jaP9zmr9WBb8aDe144VpNMEBHHpdM2VgvPPdrIA4QOyxtYxKfglD+t8PFphpt2T&#10;j/Q4hUrEEPYZKjAhdJmUvjRk0U9dRxy5m+sthgj7SuoenzHctnKWJHNpsebYYLCjwlDZnO5WwWIo&#10;vN+VlBYNbQ5X3lySyqRKfX4M30sQgYbwL3679zrOn3/B65l4gc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6kicAAAADcAAAADwAAAAAAAAAAAAAAAACYAgAAZHJzL2Rvd25y&#10;ZXYueG1sUEsFBgAAAAAEAAQA9QAAAIUDAAAAAA==&#10;" path="m98,136l81,126,67,113,53,101,40,87,28,73,19,57,9,41,,23,44,r9,18l61,30r7,15l77,55,88,66r10,9l111,85r15,11l98,136xe" fillcolor="black" strokeweight="1pt">
              <v:path arrowok="t" o:connecttype="custom" o:connectlocs="98,136;81,126;67,113;53,101;40,87;28,73;19,57;9,41;0,23;44,0;53,18;61,30;68,45;77,55;88,66;98,75;111,85;126,96;98,136" o:connectangles="0,0,0,0,0,0,0,0,0,0,0,0,0,0,0,0,0,0,0"/>
            </v:shape>
            <v:shape id="Freeform 167" o:spid="_x0000_s1088" style="position:absolute;left:1430;top:1422;width:74;height:112;visibility:visible;mso-wrap-style:square;v-text-anchor:top" coordsize="7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u88EA&#10;AADcAAAADwAAAGRycy9kb3ducmV2LnhtbERP24rCMBB9X/Afwgi+aaruFqlGEUXxYS94+YChGdti&#10;M6lJ1Pr3mwVh3+ZwrjNbtKYWd3K+sqxgOEhAEOdWV1woOB03/QkIH5A11pZJwZM8LOadtxlm2j54&#10;T/dDKEQMYZ+hgjKEJpPS5yUZ9APbEEfubJ3BEKErpHb4iOGmlqMkSaXBimNDiQ2tSsovh5tR8PX9&#10;kdTrYmyCu274+f7jWW8/lep12+UURKA2/Itf7p2O89MU/p6JF8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vbvPBAAAA3AAAAA8AAAAAAAAAAAAAAAAAmAIAAGRycy9kb3du&#10;cmV2LnhtbFBLBQYAAAAABAAEAPUAAACGAwAAAAA=&#10;" path="m28,112l15,85,12,73,8,59,5,46,3,32,,4,51,r1,27l54,38r2,10l59,57r4,11l74,92,28,112xe" fillcolor="black" strokeweight="1pt">
              <v:path arrowok="t" o:connecttype="custom" o:connectlocs="28,112;15,85;12,73;8,59;5,46;3,32;0,4;51,0;52,27;54,38;56,48;59,57;63,68;74,92;28,112" o:connectangles="0,0,0,0,0,0,0,0,0,0,0,0,0,0,0"/>
            </v:shape>
            <v:shape id="Freeform 168" o:spid="_x0000_s1089" style="position:absolute;left:1458;top:1512;width:46;height:27;visibility:visible;mso-wrap-style:square;v-text-anchor:top" coordsize="4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QM8QA&#10;AADcAAAADwAAAGRycy9kb3ducmV2LnhtbERPTWvCQBC9F/oflin01mwqEiXNKq1QyaEgjSL0NmTH&#10;TTA7G7KrSf99VxB6m8f7nGI92U5cafCtYwWvSQqCuHa6ZaPgsP98WYLwAVlj55gU/JKH9erxocBc&#10;u5G/6VoFI2II+xwVNCH0uZS+bsiiT1xPHLmTGyyGCAcj9YBjDLednKVpJi22HBsa7GnTUH2uLlbB&#10;18dsv0i3l/lu5+rNz7E043Q0Sj0/Te9vIAJN4V98d5c6zs8WcHsmX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DEDPEAAAA3AAAAA8AAAAAAAAAAAAAAAAAmAIAAGRycy9k&#10;b3ducmV2LnhtbFBLBQYAAAAABAAEAPUAAACJAwAAAAA=&#10;" path="m,23r2,4l,22,46,2,44,,,23xe" fillcolor="black" strokeweight="1pt">
              <v:path arrowok="t" o:connecttype="custom" o:connectlocs="0,23;2,27;0,22;46,2;44,0;0,23" o:connectangles="0,0,0,0,0,0"/>
            </v:shape>
            <v:shape id="Freeform 169" o:spid="_x0000_s1090" style="position:absolute;left:1430;top:1202;width:128;height:222;visibility:visible;mso-wrap-style:square;v-text-anchor:top" coordsize="12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RuMUA&#10;AADcAAAADwAAAGRycy9kb3ducmV2LnhtbESPT2vCQBDF74V+h2WE3upGDxKiq1ihaLGI/0B6G7LT&#10;JDQ7G7Krid++cxC8zfDevPeb2aJ3tbpRGyrPBkbDBBRx7m3FhYHz6fM9BRUissXaMxm4U4DF/PVl&#10;hpn1HR/odoyFkhAOGRooY2wyrUNeksMw9A2xaL++dRhlbQttW+wk3NV6nCQT7bBiaSixoVVJ+d/x&#10;6gyk8RK+0nP3va2WHz99k9N+td4Z8zbol1NQkfr4ND+uN1bwJ0Ir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hG4xQAAANwAAAAPAAAAAAAAAAAAAAAAAJgCAABkcnMv&#10;ZG93bnJldi54bWxQSwUGAAAAAAQABAD1AAAAigMAAAAA&#10;" path="m,222l,205,1,187,5,171,8,153,19,127,33,101,59,53,72,26,77,14,81,r47,14l123,30r-5,16l103,76,75,125,65,148r-9,23l52,182r-1,12l49,206r2,14l,222xe" fillcolor="black" strokeweight="1pt">
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</v:shape>
            <v:shape id="Freeform 170" o:spid="_x0000_s1091" style="position:absolute;left:1430;top:1422;width:51;height:4;visibility:visible;mso-wrap-style:square;v-text-anchor:top" coordsize="5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DY8MA&#10;AADcAAAADwAAAGRycy9kb3ducmV2LnhtbERPPU/DMBDdkfofrENiow4MUZPWrdJKRSxFIu3S7RQf&#10;cWh8Tm3ThH+PkZDY7ul93moz2V7cyIfOsYKneQaCuHG641bB6bh/XIAIEVlj75gUfFOAzXp2t8JS&#10;u5Hf6VbHVqQQDiUqMDEOpZShMWQxzN1AnLgP5y3GBH0rtccxhdtePmdZLi12nBoMDrQz1FzqL6vg&#10;WtnParuvi8Xp/HIwPi/G3dtBqYf7qVqCiDTFf/Gf+1Wn+XkBv8+k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4DY8MAAADcAAAADwAAAAAAAAAAAAAAAACYAgAAZHJzL2Rv&#10;d25yZXYueG1sUEsFBgAAAAAEAAQA9QAAAIgDAAAAAA==&#10;" path="m,4l,2,51,,,4xe" fillcolor="black" strokeweight="1pt">
              <v:path arrowok="t" o:connecttype="custom" o:connectlocs="0,4;0,2;51,0;0,4" o:connectangles="0,0,0,0"/>
            </v:shape>
            <v:shape id="Freeform 171" o:spid="_x0000_s1092" style="position:absolute;left:1511;top:1079;width:77;height:137;visibility:visible;mso-wrap-style:square;v-text-anchor:top" coordsize="7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5ZvsQA&#10;AADcAAAADwAAAGRycy9kb3ducmV2LnhtbESPQW/CMAyF75P4D5GRdhspbGLQERBimsalTBR+gNWY&#10;tlrjVEkG3b+fD5O42XrP731ebQbXqSuF2Ho2MJ1koIgrb1uuDZxPH08LUDEhW+w8k4FfirBZjx5W&#10;mFt/4yNdy1QrCeGYo4EmpT7XOlYNOYwT3xOLdvHBYZI11NoGvEm46/Qsy+baYcvS0GBPu4aq7/LH&#10;GUjL98OnLXwoeP9y6crIxfHr2ZjH8bB9A5VoSHfz//XeCv6r4Ms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+Wb7EAAAA3AAAAA8AAAAAAAAAAAAAAAAAmAIAAGRycy9k&#10;b3ducmV2LnhtbFBLBQYAAAAABAAEAPUAAACJAwAAAAA=&#10;" path="m,123l10,88,19,60,22,45,24,31,26,17,26,,77,,75,19,73,38,72,56,66,72r-8,32l47,137,,123xe" fillcolor="black" strokeweight="1pt">
              <v:path arrowok="t" o:connecttype="custom" o:connectlocs="0,123;10,88;19,60;22,45;24,31;26,17;26,0;77,0;75,19;73,38;72,56;66,72;58,104;47,137;0,123" o:connectangles="0,0,0,0,0,0,0,0,0,0,0,0,0,0,0"/>
            </v:shape>
            <v:shape id="Freeform 172" o:spid="_x0000_s1093" style="position:absolute;left:1511;top:1202;width:47;height:1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xTcMA&#10;AADcAAAADwAAAGRycy9kb3ducmV2LnhtbERPTWvCQBC9C/0PyxR6000KNpK6BrEUeihSjRdvQ3bM&#10;pmZnQ3abpP/eLRS8zeN9zrqYbCsG6n3jWEG6SEAQV043XCs4le/zFQgfkDW2jknBL3koNg+zNeba&#10;jXyg4RhqEUPY56jAhNDlUvrKkEW/cB1x5C6utxgi7GupexxjuG3lc5K8SIsNxwaDHe0MVdfjj1Uw&#10;fO2bbOfbYUnLT3Ppzt/l26lU6ulx2r6CCDSFu/jf/aHj/CyF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xTcMAAADcAAAADwAAAAAAAAAAAAAAAACYAgAAZHJzL2Rv&#10;d25yZXYueG1sUEsFBgAAAAAEAAQA9QAAAIgDAAAAAA==&#10;" path="m47,14l,,47,14xe" fillcolor="black" strokeweight="1pt">
              <v:path arrowok="t" o:connecttype="custom" o:connectlocs="47,14;0,0;47,14" o:connectangles="0,0,0"/>
            </v:shape>
            <v:shape id="Freeform 173" o:spid="_x0000_s1094" style="position:absolute;left:1530;top:784;width:58;height:296;visibility:visible;mso-wrap-style:square;v-text-anchor:top" coordsize="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QrOcIA&#10;AADcAAAADwAAAGRycy9kb3ducmV2LnhtbERPS2vCQBC+C/0PyxR6kboxgpbUNQRB6CWCj0tvQ3a6&#10;Cc3OhuyaxH/vCoXe5uN7zjafbCsG6n3jWMFykYAgrpxu2Ci4Xg7vHyB8QNbYOiYFd/KQ715mW8y0&#10;G/lEwzkYEUPYZ6igDqHLpPRVTRb9wnXEkftxvcUQYW+k7nGM4baVaZKspcWGY0ONHe1rqn7PN6ug&#10;DVV578yxuCy/940pBy7nvFLq7XUqPkEEmsK/+M/9peP8TQrPZ+IF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Cs5wgAAANwAAAAPAAAAAAAAAAAAAAAAAJgCAABkcnMvZG93&#10;bnJldi54bWxQSwUGAAAAAAQABAD1AAAAhwMAAAAA&#10;" path="m7,296r51,-1l49,,,2,7,296xe" fillcolor="black" strokeweight="1pt">
              <v:path arrowok="t" o:connecttype="custom" o:connectlocs="7,296;58,295;49,0;0,2;7,296" o:connectangles="0,0,0,0,0"/>
            </v:shape>
            <v:shape id="Freeform 174" o:spid="_x0000_s1095" style="position:absolute;left:1528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/aMMA&#10;AADcAAAADwAAAGRycy9kb3ducmV2LnhtbERPTWvCQBC9C/0PyxR6040NpJK6ipSm9NRglOJxyI7Z&#10;YHY2ZLea9te7QsHbPN7nLNej7cSZBt86VjCfJSCIa6dbbhTsd8V0AcIHZI2dY1LwSx7Wq4fJEnPt&#10;LrylcxUaEUPY56jAhNDnUvrakEU/cz1x5I5usBgiHBqpB7zEcNvJ5yTJpMWWY4PBnt4M1afqxyqQ&#10;eMD3j+Y7LauvfWbKalv8HYxST4/j5hVEoDHcxf/uTx3nv6R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8/aMMAAADcAAAADwAAAAAAAAAAAAAAAACYAgAAZHJzL2Rv&#10;d25yZXYueG1sUEsFBgAAAAAEAAQA9QAAAIgDAAAAAA==&#10;" path="m2,58l,30,,14,2,,51,5,49,17r,11l51,54,2,58xe" fillcolor="black" strokeweight="1pt">
              <v:path arrowok="t" o:connecttype="custom" o:connectlocs="2,58;0,30;0,14;2,0;51,5;49,17;49,28;51,54;2,58" o:connectangles="0,0,0,0,0,0,0,0,0"/>
            </v:shape>
            <v:shape id="Freeform 175" o:spid="_x0000_s1096" style="position:absolute;left:153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bIMMA&#10;AADcAAAADwAAAGRycy9kb3ducmV2LnhtbERPTWvCQBC9F/oflin0ImZjWzWkrlLaCr2aiOchOyah&#10;2dmYXU3ir+8KBW/zeJ+z2gymERfqXG1ZwSyKQRAXVtdcKtjn22kCwnlkjY1lUjCSg8368WGFqbY9&#10;7+iS+VKEEHYpKqi8b1MpXVGRQRfZljhwR9sZ9AF2pdQd9iHcNPIljhfSYM2hocKWPisqfrOzUXDM&#10;kyH7LiaJGyeH6+nVfM1356tSz0/DxzsIT4O/i//dPzrMX77B7Z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KbIMMAAADcAAAADwAAAAAAAAAAAAAAAACYAgAAZHJzL2Rv&#10;d25yZXYueG1sUEsFBgAAAAAEAAQA9QAAAIgDAAAAAA==&#10;" path="m49,2l49,,,4,49,2xe" fillcolor="black" strokeweight="1pt">
              <v:path arrowok="t" o:connecttype="custom" o:connectlocs="49,2;49,0;0,4;49,2" o:connectangles="0,0,0,0"/>
            </v:shape>
            <v:shape id="Freeform 176" o:spid="_x0000_s1097" style="position:absolute;left:1530;top:689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rf8MA&#10;AADcAAAADwAAAGRycy9kb3ducmV2LnhtbERPTWvCQBC9C/6HZYTedGNDtaRZRSwFoadGoR6H7DSb&#10;mJ2N2a1J/323UPA2j/c5+Xa0rbhR72vHCpaLBARx6XTNlYLT8W3+DMIHZI2tY1LwQx62m+kkx0y7&#10;gT/oVoRKxBD2GSowIXSZlL40ZNEvXEccuS/XWwwR9pXUPQ4x3LbyMUlW0mLNscFgR3tD5aX4tgqG&#10;tinG6/k1PXyebZq8pzsyzaDUw2zcvYAINIa7+N990HH++gn+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Drf8MAAADcAAAADwAAAAAAAAAAAAAAAACYAgAAZHJzL2Rv&#10;d25yZXYueG1sUEsFBgAAAAAEAAQA9QAAAIgDAAAAAA==&#10;" path="m,37l3,21,5,9,10,,56,19r-3,7l51,30,49,44,,37xe" fillcolor="black" strokeweight="1pt">
              <v:path arrowok="t" o:connecttype="custom" o:connectlocs="0,37;3,21;5,9;10,0;56,19;53,26;51,30;49,44;0,37" o:connectangles="0,0,0,0,0,0,0,0,0"/>
            </v:shape>
            <v:shape id="Freeform 177" o:spid="_x0000_s1098" style="position:absolute;left:153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m1MAA&#10;AADcAAAADwAAAGRycy9kb3ducmV2LnhtbERPzWoCMRC+F/oOYQrearaiVrZGaQVLTwWtDzBsxs2y&#10;m8mSjLr79k1B6G0+vt9ZbwffqSvF1AQ28DItQBFXwTZcGzj97J9XoJIgW+wCk4GREmw3jw9rLG24&#10;8YGuR6lVDuFUogEn0pdap8qRxzQNPXHmziF6lAxjrW3EWw73nZ4VxVJ7bDg3OOxp56hqjxdvIJ7Y&#10;ded2bOP3xzj/tCtZHJwYM3ka3t9ACQ3yL767v2ye/7qEv2fyB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Gm1MAAAADcAAAADwAAAAAAAAAAAAAAAACYAgAAZHJzL2Rvd25y&#10;ZXYueG1sUEsFBgAAAAAEAAQA9QAAAIUDAAAAAA==&#10;" path="m,4l2,,,2,49,9,,4xe" fillcolor="black" strokeweight="1pt">
              <v:path arrowok="t" o:connecttype="custom" o:connectlocs="0,4;2,0;0,2;49,9;0,4" o:connectangles="0,0,0,0,0"/>
            </v:shape>
            <v:shape id="Freeform 178" o:spid="_x0000_s1099" style="position:absolute;left:1540;top:673;width:51;height:37;visibility:visible;mso-wrap-style:square;v-text-anchor:top" coordsize="5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jr8EA&#10;AADcAAAADwAAAGRycy9kb3ducmV2LnhtbERPTYvCMBC9C/sfwix4kTV1Dypdo3QXFkRBsIrnoRnT&#10;YjMpTaz13xtB8DaP9zmLVW9r0VHrK8cKJuMEBHHhdMVGwfHw/zUH4QOyxtoxKbiTh9XyY7DAVLsb&#10;76nLgxExhH2KCsoQmlRKX5Rk0Y9dQxy5s2sthghbI3WLtxhua/mdJFNpseLYUGJDfyUVl/xqFWyT&#10;0xzNdGeyrDv8YrUe5d2GlBp+9tkPiEB9eItf7rWO82cz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CY6/BAAAA3AAAAA8AAAAAAAAAAAAAAAAAmAIAAGRycy9kb3du&#10;cmV2LnhtbFBLBQYAAAAABAAEAPUAAACGAwAAAAA=&#10;" path="m,14l44,37,51,23,8,,,14xe" fillcolor="black" strokeweight="1pt">
              <v:path arrowok="t" o:connecttype="custom" o:connectlocs="0,14;44,37;51,23;8,0;0,14" o:connectangles="0,0,0,0,0"/>
            </v:shape>
            <v:shape id="Freeform 179" o:spid="_x0000_s1100" style="position:absolute;left:1540;top:687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OE8YA&#10;AADcAAAADwAAAGRycy9kb3ducmV2LnhtbESPQUsDMRCF70L/QxjBi7RZV1jttmlRQRRaBFvB63Qz&#10;bpZuJksS2/XfOwfB2wzvzXvfLNej79WJYuoCG7iZFaCIm2A7bg187J+n96BSRrbYByYDP5RgvZpc&#10;LLG24czvdNrlVkkIpxoNuJyHWuvUOPKYZmEgFu0rRI9Z1thqG/Es4b7XZVFU2mPH0uBwoCdHzXH3&#10;7Q28RDe/3mw3TVU94lge3vzn/LY05upyfFiAyjTmf/Pf9asV/DuhlW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OE8YAAADcAAAADwAAAAAAAAAAAAAAAACYAgAAZHJz&#10;L2Rvd25yZXYueG1sUEsFBgAAAAAEAAQA9QAAAIsDAAAAAA==&#10;" path="m,2l,,44,23r2,-2l,2xe" fillcolor="black" strokeweight="1pt">
              <v:path arrowok="t" o:connecttype="custom" o:connectlocs="0,2;0,0;44,23;46,21;0,2" o:connectangles="0,0,0,0,0"/>
            </v:shape>
            <v:shape id="Freeform 180" o:spid="_x0000_s1101" style="position:absolute;left:1548;top:673;width:52;height:37;visibility:visible;mso-wrap-style:square;v-text-anchor:top" coordsize="5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CbasQA&#10;AADcAAAADwAAAGRycy9kb3ducmV2LnhtbERPTWvCQBC9F/oflil4qxsVbI2uIkWtQg81ivY4ZKdJ&#10;anY2ZLdJ/PeuUOhtHu9zZovOlKKh2hWWFQz6EQji1OqCMwXHw/r5FYTzyBpLy6TgSg4W88eHGcba&#10;trynJvGZCCHsYlSQe1/FUro0J4OubyviwH3b2qAPsM6krrEN4aaUwygaS4MFh4YcK3rLKb0kv0bB&#10;6rw7VR9f7agpLu9ZogfLn9PmU6neU7ecgvDU+X/xn3urw/yXCdyfC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Am2rEAAAA3AAAAA8AAAAAAAAAAAAAAAAAmAIAAGRycy9k&#10;b3ducmV2LnhtbFBLBQYAAAAABAAEAPUAAACJAwAAAAA=&#10;" path="m43,l,23,7,37,52,14,43,xe" fillcolor="black" strokeweight="1pt">
              <v:path arrowok="t" o:connecttype="custom" o:connectlocs="43,0;0,23;7,37;52,14;43,0" o:connectangles="0,0,0,0,0"/>
            </v:shape>
            <v:shape id="Freeform 181" o:spid="_x0000_s1102" style="position:absolute;left:1548;top:629;width:43;height:67;visibility:visible;mso-wrap-style:square;v-text-anchor:top" coordsize="4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gn8UA&#10;AADcAAAADwAAAGRycy9kb3ducmV2LnhtbESPT2vDMAzF74N9B6PCbqvTFbI2rVvGymBj7NA/0KuI&#10;1STUlkPsudm3nw6D3STe03s/rbejdyrTELvABmbTAhRxHWzHjYHT8e1xASomZIsuMBn4oQjbzf3d&#10;GisbbrynfEiNkhCOFRpoU+orrWPdksc4DT2xaJcweEyyDo22A94k3Dv9VBSl9tixNLTY02tL9fXw&#10;7Q24cj770Mv8fJ3vdlR+LvPX2WVjHibjywpUojH9m/+u363gL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+CfxQAAANwAAAAPAAAAAAAAAAAAAAAAAJgCAABkcnMv&#10;ZG93bnJldi54bWxQSwUGAAAAAAQABAD1AAAAigMAAAAA&#10;" path="m,44l22,,43,44,,67r43,l,44xe" fillcolor="black" strokeweight="1pt">
              <v:path arrowok="t" o:connecttype="custom" o:connectlocs="0,44;22,0;43,44;0,67;43,67;0,44" o:connectangles="0,0,0,0,0,0"/>
            </v:shape>
            <v:shape id="Freeform 182" o:spid="_x0000_s1103" style="position:absolute;left:1555;top:689;width:54;height:44;visibility:visible;mso-wrap-style:square;v-text-anchor:top" coordsize="5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GvsMA&#10;AADcAAAADwAAAGRycy9kb3ducmV2LnhtbERPPWvDMBDdC/kP4gLZatkOFONGCSWkkCWEJh3c7bCu&#10;llPrZCzVdv59VSh0u8f7vM1utp0YafCtYwVZkoIgrp1uuVHwfn19LED4gKyxc0wK7uRht108bLDU&#10;buI3Gi+hETGEfYkKTAh9KaWvDVn0ieuJI/fpBoshwqGResAphttO5mn6JC22HBsM9rQ3VH9dvq0C&#10;bT6y/nbO81MRzusTHaprfquUWi3nl2cQgebwL/5zH3WcX2Tw+0y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NGvsMAAADcAAAADwAAAAAAAAAAAAAAAACYAgAAZHJzL2Rv&#10;d25yZXYueG1sUEsFBgAAAAAEAAQA9QAAAIgDAAAAAA==&#10;" path="m45,r4,10l52,21r2,16l5,44,3,30,1,26,,19,45,xe" fillcolor="black" strokeweight="1pt">
              <v:path arrowok="t" o:connecttype="custom" o:connectlocs="45,0;49,10;52,21;54,37;5,44;3,30;1,26;0,19;45,0" o:connectangles="0,0,0,0,0,0,0,0,0"/>
            </v:shape>
            <v:shape id="Freeform 183" o:spid="_x0000_s1104" style="position:absolute;left:1555;top:687;width:47;height:23;visibility:visible;mso-wrap-style:square;v-text-anchor:top" coordsize="4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P6MQA&#10;AADcAAAADwAAAGRycy9kb3ducmV2LnhtbESPQWsCMRCF7wX/QxjBW03cg5XVKIsgWOmlVg/ehs24&#10;u7iZLEm6bvvrG0HobYb3vjdvVpvBtqInHxrHGmZTBYK4dKbhSsPpa/e6ABEissHWMWn4oQCb9ehl&#10;hblxd/6k/hgrkUI45KihjrHLpQxlTRbD1HXESbs6bzGm1VfSeLyncNvKTKm5tNhwulBjR9uaytvx&#10;26YayttsmJ8Vv51/i8MHv/exuGg9GQ/FEkSkIf6bn/TeJG6RweOZN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CD+jEAAAA3AAAAA8AAAAAAAAAAAAAAAAAmAIAAGRycy9k&#10;b3ducmV2LnhtbFBLBQYAAAAABAAEAPUAAACJAwAAAAA=&#10;" path="m45,r2,5l45,2,,21r,2l45,xe" fillcolor="black" strokeweight="1pt">
              <v:path arrowok="t" o:connecttype="custom" o:connectlocs="45,0;47,5;45,2;0,21;0,23;45,0" o:connectangles="0,0,0,0,0,0"/>
            </v:shape>
            <v:shape id="Freeform 184" o:spid="_x0000_s1105" style="position:absolute;left:1560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PT8AA&#10;AADcAAAADwAAAGRycy9kb3ducmV2LnhtbERPTYvCMBC9C/6HMII3TV1BpBpFRJc9rVhFPA7N2BSb&#10;SWmyWvfXG0HwNo/3OfNlaytxo8aXjhWMhgkI4tzpkgsFx8N2MAXhA7LGyjEpeJCH5aLbmWOq3Z33&#10;dMtCIWII+xQVmBDqVEqfG7Loh64mjtzFNRZDhE0hdYP3GG4r+ZUkE2mx5NhgsKa1ofya/VkFEs+4&#10;+S5O4132e5yYXbbf/p+NUv1eu5qBCNSGj/jt/tFx/nQMr2fiB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pPT8AAAADcAAAADwAAAAAAAAAAAAAAAACYAgAAZHJzL2Rvd25y&#10;ZXYueG1sUEsFBgAAAAAEAAQA9QAAAIUDAAAAAA==&#10;" path="m49,r2,14l51,30,49,58,,54,2,28,2,17,,5,49,xe" fillcolor="black" strokeweight="1pt">
              <v:path arrowok="t" o:connecttype="custom" o:connectlocs="49,0;51,14;51,30;49,58;0,54;2,28;2,17;0,5;49,0" o:connectangles="0,0,0,0,0,0,0,0,0"/>
            </v:shape>
            <v:shape id="Freeform 185" o:spid="_x0000_s1106" style="position:absolute;left:156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tH8AA&#10;AADcAAAADwAAAGRycy9kb3ducmV2LnhtbERPS2rDMBDdF3IHMYHuGjklLcaJEpJCS1eFfA4wWBPL&#10;2BoZaZrYt68Khe7m8b6z2Y2+VzeKqQ1sYLkoQBHXwbbcGLic359KUEmQLfaBycBECXbb2cMGKxvu&#10;fKTbSRqVQzhVaMCJDJXWqXbkMS3CQJy5a4geJcPYaBvxnsN9r5+L4lV7bDk3OBzozVHdnb69gXhh&#10;11+7qYtfh2n1YUt5OTox5nE+7teghEb5F/+5P22eX67g95l8gd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rtH8AAAADcAAAADwAAAAAAAAAAAAAAAACYAgAAZHJzL2Rvd25y&#10;ZXYueG1sUEsFBgAAAAAEAAQA9QAAAIUDAAAAAA==&#10;" path="m49,2l49,r,4l,9,49,2xe" fillcolor="black" strokeweight="1pt">
              <v:path arrowok="t" o:connecttype="custom" o:connectlocs="49,2;49,0;49,4;0,9;49,2" o:connectangles="0,0,0,0,0"/>
            </v:shape>
            <v:shape id="Freeform 186" o:spid="_x0000_s1107" style="position:absolute;left:1553;top:784;width:56;height:296;visibility:visible;mso-wrap-style:square;v-text-anchor:top" coordsize="5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RwL4A&#10;AADcAAAADwAAAGRycy9kb3ducmV2LnhtbERPTYvCMBC9L/gfwgje1lRBkWoUEQTrnqyC16EZm2Iz&#10;KUnU+u83Cwve5vE+Z7XpbSue5EPjWMFknIEgrpxuuFZwOe+/FyBCRNbYOiYFbwqwWQ++Vphr9+IT&#10;PctYixTCIUcFJsYulzJUhiyGseuIE3dz3mJM0NdSe3ylcNvKaZbNpcWGU4PBjnaGqnv5sAqKkwnT&#10;o6cym/0U/lrpLvK5UGo07LdLEJH6+BH/uw86zV/M4O+ZdIFc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2EcC+AAAA3AAAAA8AAAAAAAAAAAAAAAAAmAIAAGRycy9kb3ducmV2&#10;LnhtbFBLBQYAAAAABAAEAPUAAACDAwAAAAA=&#10;" path="m56,2l7,,,295r49,1l56,2xe" fillcolor="black" strokeweight="1pt">
              <v:path arrowok="t" o:connecttype="custom" o:connectlocs="56,2;7,0;0,295;49,296;56,2" o:connectangles="0,0,0,0,0"/>
            </v:shape>
            <v:shape id="Freeform 187" o:spid="_x0000_s1108" style="position:absolute;left:156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68EA&#10;AADcAAAADwAAAGRycy9kb3ducmV2LnhtbERPTYvCMBC9C/6HMAt7EU1XUUptKuK6sFereB6asS3b&#10;TGoTtfrrN4LgbR7vc9JVbxpxpc7VlhV8TSIQxIXVNZcKDvufcQzCeWSNjWVScCcHq2w4SDHR9sY7&#10;uua+FCGEXYIKKu/bREpXVGTQTWxLHLiT7Qz6ALtS6g5vIdw0chpFC2mw5tBQYUubioq//GIUnPZx&#10;n2+LUezuo+PjPDPf893lodTnR79egvDU+7f45f7VYX68gOcz4QK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Z0OvBAAAA3AAAAA8AAAAAAAAAAAAAAAAAmAIAAGRycy9kb3du&#10;cmV2LnhtbFBLBQYAAAAABAAEAPUAAACGAwAAAAA=&#10;" path="m,l,2,49,4,,xe" fillcolor="black" strokeweight="1pt">
              <v:path arrowok="t" o:connecttype="custom" o:connectlocs="0,0;0,2;49,4;0,0" o:connectangles="0,0,0,0"/>
            </v:shape>
            <v:shape id="Freeform 188" o:spid="_x0000_s1109" style="position:absolute;left:1553;top:1079;width:75;height:137;visibility:visible;mso-wrap-style:square;v-text-anchor:top" coordsize="75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Gy48MA&#10;AADcAAAADwAAAGRycy9kb3ducmV2LnhtbERPS2vCQBC+F/wPyxS81U17iJJmIyIIxUPABz2P2clD&#10;s7MhuybRX98tFHqbj+856XoyrRiod41lBe+LCARxYXXDlYLzafe2AuE8ssbWMil4kIN1NntJMdF2&#10;5AMNR1+JEMIuQQW1910ipStqMugWtiMOXGl7gz7AvpK6xzGEm1Z+RFEsDTYcGmrsaFtTcTvejYLl&#10;eNnfZPl9OcXlebge5POa50+l5q/T5hOEp8n/i//cXzrMXy3h95lw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Gy48MAAADcAAAADwAAAAAAAAAAAAAAAACYAgAAZHJzL2Rv&#10;d25yZXYueG1sUEsFBgAAAAAEAAQA9QAAAIgDAAAAAA==&#10;" path="m49,r,17l51,31r2,14l56,60r9,28l75,123,28,137,17,104,9,72,5,56,2,38,,19,,,49,xe" fillcolor="black" strokeweight="1pt">
              <v:path arrowok="t" o:connecttype="custom" o:connectlocs="49,0;49,17;51,31;53,45;56,60;65,88;75,123;28,137;17,104;9,72;5,56;2,38;0,19;0,0;49,0" o:connectangles="0,0,0,0,0,0,0,0,0,0,0,0,0,0,0"/>
            </v:shape>
            <v:shape id="Freeform 189" o:spid="_x0000_s1110" style="position:absolute;left:1581;top:1200;width:128;height:224;visibility:visible;mso-wrap-style:square;v-text-anchor:top" coordsize="12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5misYA&#10;AADcAAAADwAAAGRycy9kb3ducmV2LnhtbESPQU/DMAyF70j8h8hI3Fi6CcHWLZs6EKKCE4Uf4DWm&#10;KWucqglrx6/HByRutt7ze583u8l36kRDbAMbmM8yUMR1sC03Bj7en26WoGJCttgFJgNnirDbXl5s&#10;MLdh5Dc6ValREsIxRwMupT7XOtaOPMZZ6IlF+wyDxyTr0Gg74CjhvtOLLLvTHluWBoc9PTiqj9W3&#10;N9BXz18v7rUYV4dy39yvisfy9vxjzPXVVKxBJZrSv/nvurSCvxR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5misYAAADcAAAADwAAAAAAAAAAAAAAAACYAgAAZHJz&#10;L2Rvd25yZXYueG1sUEsFBgAAAAAEAAQA9QAAAIsDAAAAAA==&#10;" path="m47,r9,30l69,55,83,80r14,23l109,129r7,14l121,157r4,16l127,189r1,18l128,224,79,222r,-14l77,196,76,184,74,171,69,161,65,150,53,127,39,104,25,78,10,48,,16,47,xe" fillcolor="black" strokeweight="1pt">
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</v:shape>
            <v:shape id="Freeform 190" o:spid="_x0000_s1111" style="position:absolute;left:1581;top:1200;width:47;height:16;visibility:visible;mso-wrap-style:square;v-text-anchor:top" coordsize="4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YPcQA&#10;AADcAAAADwAAAGRycy9kb3ducmV2LnhtbERPTWvCQBC9F/oflhG8lLqpgo2pq4i2tHgzFfE4zY6b&#10;YHY2Zrca/71bEHqbx/uc6byztThT6yvHCl4GCQjiwumKjYLt98dzCsIHZI21Y1JwJQ/z2ePDFDPt&#10;Lryhcx6MiCHsM1RQhtBkUvqiJIt+4BriyB1cazFE2BqpW7zEcFvLYZKMpcWKY0OJDS1LKo75r1Ww&#10;OXmz+1l787R6HR7376Pqc7TIler3usUbiEBd+Bff3V86zk8n8Pd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WD3EAAAA3AAAAA8AAAAAAAAAAAAAAAAAmAIAAGRycy9k&#10;b3ducmV2LnhtbFBLBQYAAAAABAAEAPUAAACJAwAAAAA=&#10;" path="m,16l47,r,2l,16xe" fillcolor="black" strokeweight="1pt">
              <v:path arrowok="t" o:connecttype="custom" o:connectlocs="0,16;47,0;47,2;0,16" o:connectangles="0,0,0,0"/>
            </v:shape>
            <v:shape id="Freeform 191" o:spid="_x0000_s1112" style="position:absolute;left:1637;top:1422;width:72;height:112;visibility:visible;mso-wrap-style:square;v-text-anchor:top" coordsize="7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7IMYA&#10;AADcAAAADwAAAGRycy9kb3ducmV2LnhtbESPT2/CMAzF75P2HSIjcRsp07Q/HQFNqyZ24TBg2tVr&#10;vKajcaomtOXb4wMSN1vv+b2fF6vRN6qnLtaBDcxnGSjiMtiaKwP73cfdM6iYkC02gcnAiSKslrc3&#10;C8xtGPiL+m2qlIRwzNGAS6nNtY6lI49xFlpi0f5C5zHJ2lXadjhIuG/0fZY9ao81S4PDlt4dlYft&#10;0Rvw68PTvvgufgfdP/Sbn8L979bOmOlkfHsFlWhMV/Pl+tMK/ovgyzMygV6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H7IMYAAADcAAAADwAAAAAAAAAAAAAAAACYAgAAZHJz&#10;L2Rvd25yZXYueG1sUEsFBgAAAAAEAAQA9QAAAIsDAAAAAA==&#10;" path="m72,4l71,32,65,59,57,85,46,112,,92,11,68,16,48,21,25,23,,72,4xe" fillcolor="black" strokeweight="1pt">
              <v:path arrowok="t" o:connecttype="custom" o:connectlocs="72,4;71,32;65,59;57,85;46,112;0,92;11,68;16,48;21,25;23,0;72,4" o:connectangles="0,0,0,0,0,0,0,0,0,0,0"/>
            </v:shape>
            <v:shape id="Freeform 192" o:spid="_x0000_s1113" style="position:absolute;left:1660;top:142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eQsEA&#10;AADcAAAADwAAAGRycy9kb3ducmV2LnhtbERPTYvCMBC9C/sfwix4EU11canVKKIueLVdPA/N2JZt&#10;Jt0mavXXG0HwNo/3OYtVZ2pxodZVlhWMRxEI4tzqigsFv9nPMAbhPLLG2jIpuJGD1fKjt8BE2ysf&#10;6JL6QoQQdgkqKL1vEildXpJBN7INceBOtjXoA2wLqVu8hnBTy0kUfUuDFYeGEhvalJT/pWej4JTF&#10;XbrLB7G7DY73/y+znR7Od6X6n916DsJT59/il3uvw/zZGJ7Ph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p3kLBAAAA3AAAAA8AAAAAAAAAAAAAAAAAmAIAAGRycy9kb3du&#10;cmV2LnhtbFBLBQYAAAAABAAEAPUAAACGAwAAAAA=&#10;" path="m49,2r,2l,,49,2xe" fillcolor="black" strokeweight="1pt">
              <v:path arrowok="t" o:connecttype="custom" o:connectlocs="49,2;49,4;0,0;49,2" o:connectangles="0,0,0,0"/>
            </v:shape>
            <v:shape id="Freeform 193" o:spid="_x0000_s1114" style="position:absolute;left:1555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M2sAA&#10;AADcAAAADwAAAGRycy9kb3ducmV2LnhtbERPS4vCMBC+C/6HMAt707QeRKuprAXR04Kvg7ehGZvS&#10;ZlKaqN1/vxEW9jYf33PWm8G24km9rx0rSKcJCOLS6ZorBZfzbrIA4QOyxtYxKfghD5t8PFpjpt2L&#10;j/Q8hUrEEPYZKjAhdJmUvjRk0U9dRxy5u+sthgj7SuoeXzHctnKWJHNpsebYYLCjwlDZnB5WwWIo&#10;vN+XlBYNbb9vvL0mlUmV+vwYvlYgAg3hX/znPug4fzmD9zPxAp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JM2sAAAADcAAAADwAAAAAAAAAAAAAAAACYAgAAZHJzL2Rvd25y&#10;ZXYueG1sUEsFBgAAAAAEAAQA9QAAAIUDAAAAAA==&#10;" path="m126,23r-9,18l109,57,98,73,86,87,75,101,59,113,29,136,,97,29,75,40,66,49,55,58,45,66,30,73,18,82,r44,23xe" fillcolor="black" strokeweight="1pt">
              <v:path arrowok="t" o:connecttype="custom" o:connectlocs="126,23;117,41;109,57;98,73;86,87;75,101;59,113;29,136;0,97;29,75;40,66;49,55;58,45;66,30;73,18;82,0;126,23" o:connectangles="0,0,0,0,0,0,0,0,0,0,0,0,0,0,0,0,0"/>
            </v:shape>
            <v:shape id="Freeform 194" o:spid="_x0000_s1115" style="position:absolute;left:1637;top:1512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6mMMA&#10;AADcAAAADwAAAGRycy9kb3ducmV2LnhtbERP32vCMBB+H/g/hBN8GTNdhWKrUdxgbKAMpoO93pqz&#10;KTaXkkTt/vtFGOztPr6ft1wPthMX8qF1rOBxmoEgrp1uuVHweXh5mIMIEVlj55gU/FCA9Wp0t8RK&#10;uyt/0GUfG5FCOFSowMTYV1KG2pDFMHU9ceKOzluMCfpGao/XFG47mWdZIS22nBoM9vRsqD7tz1bB&#10;qzfl/Xa3rYviCYf8+91+lbNcqcl42CxARBriv/jP/abT/HIGt2fS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l6mMMAAADcAAAADwAAAAAAAAAAAAAAAACYAgAAZHJzL2Rv&#10;d25yZXYueG1sUEsFBgAAAAAEAAQA9QAAAIgDAAAAAA==&#10;" path="m46,22r-2,1l,,,2,46,22xe" fillcolor="black" strokeweight="1pt">
              <v:path arrowok="t" o:connecttype="custom" o:connectlocs="46,22;44,23;0,0;0,2;46,22" o:connectangles="0,0,0,0,0"/>
            </v:shape>
            <v:shape id="Freeform 195" o:spid="_x0000_s1116" style="position:absolute;left:1555;top:1608;width:29;height:51;visibility:visible;mso-wrap-style:square;v-text-anchor:top" coordsize="2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6G8QA&#10;AADcAAAADwAAAGRycy9kb3ducmV2LnhtbERPTWvCQBC9C/0PyxR6M7stIm10lVYtePFQLUVvY3aa&#10;hGZnQ3Zjor/eFYTe5vE+ZzrvbSVO1PjSsYbnRIEgzpwpOdfwvfscvoLwAdlg5Zg0nMnDfPYwmGJq&#10;XMdfdNqGXMQQ9ilqKEKoUyl9VpBFn7iaOHK/rrEYImxyaRrsYrit5ItSY2mx5NhQYE2LgrK/bWs1&#10;LFcfl934sFn+HLO9XbS16rtWaf302L9PQATqw7/47l6bOP9tBL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SOhvEAAAA3AAAAA8AAAAAAAAAAAAAAAAAmAIAAGRycy9k&#10;b3ducmV2LnhtbFBLBQYAAAAABAAEAPUAAACJAwAAAAA=&#10;" path="m29,40l15,51,1,40,29,,,1,29,40xe" fillcolor="black" strokeweight="1pt">
              <v:path arrowok="t" o:connecttype="custom" o:connectlocs="29,40;15,51;1,40;29,0;0,1;29,40" o:connectangles="0,0,0,0,0,0"/>
            </v:shape>
            <v:rect id="Rectangle 196" o:spid="_x0000_s1117" style="position:absolute;left:1296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LbucMA&#10;AADcAAAADwAAAGRycy9kb3ducmV2LnhtbERPTWvCQBC9F/oflin0ppsKio2uYpXQHtUWvE6zY5I2&#10;Oxuz05j217uC0Ns83ufMl72rVUdtqDwbeBomoIhzbysuDHy8Z4MpqCDIFmvPZOCXAiwX93dzTK0/&#10;8466vRQqhnBI0UAp0qRah7wkh2HoG+LIHX3rUCJsC21bPMdwV+tRkky0w4pjQ4kNrUvKv/c/zsDn&#10;SE+23ekr27yscxlnq4O8/h2MeXzoVzNQQr38i2/uNxvnP4/h+ky8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LbucMAAADcAAAADwAAAAAAAAAAAAAAAACYAgAAZHJzL2Rv&#10;d25yZXYueG1sUEsFBgAAAAAEAAQA9QAAAIgDAAAAAA==&#10;" fillcolor="black" strokeweight="1pt"/>
            <v:rect id="Rectangle 197" o:spid="_x0000_s1118" style="position:absolute;left:1296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BFzsMA&#10;AADcAAAADwAAAGRycy9kb3ducmV2LnhtbERPTU/CQBC9m/AfNkPiDbaS0GBlIQhp4KhownXsDm2x&#10;O1u7Y6n+etfExNu8vM9ZrgfXqJ66UHs2cDdNQBEX3tZcGnh9yScLUEGQLTaeycAXBVivRjdLzKy/&#10;8jP1RylVDOGQoYFKpM20DkVFDsPUt8SRO/vOoUTYldp2eI3hrtGzJEm1w5pjQ4UtbSsq3o+fzsDb&#10;TKdP/ccl3z1uC5nnm5Psv0/G3I6HzQMooUH+xX/ug43z7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BFzsMAAADcAAAADwAAAAAAAAAAAAAAAACYAgAAZHJzL2Rv&#10;d25yZXYueG1sUEsFBgAAAAAEAAQA9QAAAIgDAAAAAA==&#10;" fillcolor="black" strokeweight="1pt"/>
            <v:shape id="Freeform 198" o:spid="_x0000_s1119" style="position:absolute;left:1361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1Y8UA&#10;AADcAAAADwAAAGRycy9kb3ducmV2LnhtbERPS2vCQBC+F/oflil4Ed00B6sxG5HSgh4KPgJ6HLJj&#10;EpqdDdltjP76bkHobT6+56SrwTSip87VlhW8TiMQxIXVNZcK8uPnZA7CeWSNjWVScCMHq+z5KcVE&#10;2yvvqT/4UoQQdgkqqLxvEyldUZFBN7UtceAutjPoA+xKqTu8hnDTyDiKZtJgzaGhwpbeKyq+Dz9G&#10;QeNPp/Us35z7j/E9zvWujb92W6VGL8N6CcLT4P/FD/dGh/mLN/h7Jlw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bVjxQAAANwAAAAPAAAAAAAAAAAAAAAAAJgCAABkcnMv&#10;ZG93bnJldi54bWxQSwUGAAAAAAQABAD1AAAAigMAAAAA&#10;" path="m,50l,,,50,,,,50xe" fillcolor="black" strokeweight="1pt">
              <v:path arrowok="t" o:connecttype="custom" o:connectlocs="0,50;0,0;0,50;0,0;0,50" o:connectangles="0,0,0,0,0"/>
            </v:shape>
            <v:shape id="Freeform 199" o:spid="_x0000_s1120" style="position:absolute;left:1296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4hEccA&#10;AADcAAAADwAAAGRycy9kb3ducmV2LnhtbESPQWvCQBCF7wX/wzJCL6VuzEFq6ioiFuxBsBqwxyE7&#10;TYLZ2ZDdxuivdw6F3mZ4b977ZrEaXKN66kLt2cB0koAiLrytuTSQnz5e30CFiGyx8UwGbhRgtRw9&#10;LTCz/spf1B9jqSSEQ4YGqhjbTOtQVOQwTHxLLNqP7xxGWbtS2w6vEu4anSbJTDusWRoqbGlTUXE5&#10;/joDTTyf17N8991vX+5pbg9tuj98GvM8HtbvoCIN8d/8d72zgj8XWnlGJt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uIRHHAAAA3AAAAA8AAAAAAAAAAAAAAAAAmAIAAGRy&#10;cy9kb3ducmV2LnhtbFBLBQYAAAAABAAEAPUAAACMAwAAAAA=&#10;" path="m,50l,,,50,,,,50xe" fillcolor="black" strokeweight="1pt">
              <v:path arrowok="t" o:connecttype="custom" o:connectlocs="0,50;0,0;0,50;0,0;0,50" o:connectangles="0,0,0,0,0"/>
            </v:shape>
            <v:rect id="Rectangle 200" o:spid="_x0000_s1121" style="position:absolute;left:1780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RvMMA&#10;AADcAAAADwAAAGRycy9kb3ducmV2LnhtbERPTWvCQBC9C/0PyxR6002FSo2uYi2hPVoreB2zYxLN&#10;zqbZaUz99d2C0Ns83ufMl72rVUdtqDwbeBwloIhzbysuDOw+s+EzqCDIFmvPZOCHAiwXd4M5ptZf&#10;+IO6rRQqhnBI0UAp0qRah7wkh2HkG+LIHX3rUCJsC21bvMRwV+txkky0w4pjQ4kNrUvKz9tvZ+Aw&#10;1pNN93XKXl/WuTxlq728XffGPNz3qxkooV7+xTf3u43zp1P4eyZeo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/RvMMAAADcAAAADwAAAAAAAAAAAAAAAACYAgAAZHJzL2Rv&#10;d25yZXYueG1sUEsFBgAAAAAEAAQA9QAAAIgDAAAAAA==&#10;" fillcolor="black" strokeweight="1pt"/>
            <v:rect id="Rectangle 201" o:spid="_x0000_s1122" style="position:absolute;left:1780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M2sQA&#10;AADcAAAADwAAAGRycy9kb3ducmV2LnhtbESPX2vCQBDE3wt+h2MF3+pFQSnRU/xDsI+tCr5uc9sk&#10;bW4v5taY9tP3CoU+DjPzG2a57l2tOmpD5dnAZJyAIs69rbgwcD5lj0+ggiBbrD2TgS8KsF4NHpaY&#10;Wn/nV+qOUqgI4ZCigVKkSbUOeUkOw9g3xNF7961DibIttG3xHuGu1tMkmWuHFceFEhvalZR/Hm/O&#10;wNtUz1+660e23+5ymWWbixy+L8aMhv1mAUqol//wX/vZGohE+D0Tj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ajNrEAAAA3AAAAA8AAAAAAAAAAAAAAAAAmAIAAGRycy9k&#10;b3ducmV2LnhtbFBLBQYAAAAABAAEAPUAAACJAwAAAAA=&#10;" fillcolor="black" strokeweight="1pt"/>
            <v:shape id="Freeform 202" o:spid="_x0000_s1123" style="position:absolute;left:1845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8d8YA&#10;AADcAAAADwAAAGRycy9kb3ducmV2LnhtbESPQWvCQBSE7wX/w/KEXopukkMo0VWCtGAPQqoBPT6y&#10;zySYfRuy25j667uFQo/DzHzDrLeT6cRIg2stK4iXEQjiyuqWawXl6X3xCsJ5ZI2dZVLwTQ62m9nT&#10;GjNt7/xJ49HXIkDYZaig8b7PpHRVQwbd0vbEwbvawaAPcqilHvAe4KaTSRSl0mDLYaHBnnYNVbfj&#10;l1HQ+fM5T8v9ZXx7eSSlLvrkUHwo9Tyf8hUIT5P/D/+191pBEsXweyY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t8d8YAAADcAAAADwAAAAAAAAAAAAAAAACYAgAAZHJz&#10;L2Rvd25yZXYueG1sUEsFBgAAAAAEAAQA9QAAAIsDAAAAAA==&#10;" path="m,50l,,,50,,,,50xe" fillcolor="black" strokeweight="1pt">
              <v:path arrowok="t" o:connecttype="custom" o:connectlocs="0,50;0,0;0,50;0,0;0,50" o:connectangles="0,0,0,0,0"/>
            </v:shape>
            <v:shape id="Freeform 203" o:spid="_x0000_s1124" style="position:absolute;left:1780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niAMYA&#10;AADcAAAADwAAAGRycy9kb3ducmV2LnhtbESPQWvCQBSE70L/w/IKvYhuugcp0U2Q0oI9CFYDenxk&#10;n0kw+zZktzH117tCocdhZr5hVvloWzFQ7xvHGl7nCQji0pmGKw3F4XP2BsIHZIOtY9LwSx7y7Gmy&#10;wtS4K3/TsA+ViBD2KWqoQ+hSKX1Zk0U/dx1x9M6utxii7CtperxGuG2lSpKFtNhwXKixo/eaysv+&#10;x2pow/G4XhSb0/AxvanC7Dq13X1p/fI8rpcgAo3hP/zX3hgNKlHwOB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niAMYAAADcAAAADwAAAAAAAAAAAAAAAACYAgAAZHJz&#10;L2Rvd25yZXYueG1sUEsFBgAAAAAEAAQA9QAAAIsDAAAAAA==&#10;" path="m,50l,,,50,,,,50xe" fillcolor="black" strokeweight="1pt">
              <v:path arrowok="t" o:connecttype="custom" o:connectlocs="0,50;0,0;0,50;0,0;0,50" o:connectangles="0,0,0,0,0"/>
            </v:shape>
            <v:rect id="Rectangle 204" o:spid="_x0000_s1125" style="position:absolute;left:1546;top:1433;width:49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SrcUA&#10;AADcAAAADwAAAGRycy9kb3ducmV2LnhtbESPQU/CQBSE7yb+h80z8SZbaiSksBDANHpUJOH66D7a&#10;Qvdt6T5L9de7JiYeJzPzTWa+HFyjeupC7dnAeJSAIi68rbk0sPvIH6aggiBbbDyTgS8KsFzc3swx&#10;s/7K79RvpVQRwiFDA5VIm2kdioochpFviaN39J1DibIrte3wGuGu0WmSTLTDmuNChS1tKirO209n&#10;4JDqyVt/OeXP600hT/lqLy/fe2Pu74bVDJTQIP/hv/arNZAmj/B7Jh4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BKtxQAAANwAAAAPAAAAAAAAAAAAAAAAAJgCAABkcnMv&#10;ZG93bnJldi54bWxQSwUGAAAAAAQABAD1AAAAigMAAAAA&#10;" fillcolor="black" strokeweight="1pt"/>
            <v:rect id="Rectangle 205" o:spid="_x0000_s1126" style="position:absolute;left:1546;top:1433;width:49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K2cUA&#10;AADcAAAADwAAAGRycy9kb3ducmV2LnhtbESPQU/CQBSE7yb+h80z8SZbGiWksBDANHpUJOH66D7a&#10;Qvdt6T5L9de7JiYeJzPzTWa+HFyjeupC7dnAeJSAIi68rbk0sPvIH6aggiBbbDyTgS8KsFzc3swx&#10;s/7K79RvpVQRwiFDA5VIm2kdioochpFviaN39J1DibIrte3wGuGu0WmSTLTDmuNChS1tKirO209n&#10;4JDqyVt/OeXP600hT/lqLy/fe2Pu74bVDJTQIP/hv/arNZAmj/B7Jh4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YrZxQAAANwAAAAPAAAAAAAAAAAAAAAAAJgCAABkcnMv&#10;ZG93bnJldi54bWxQSwUGAAAAAAQABAD1AAAAigMAAAAA&#10;" fillcolor="black" strokeweight="1pt"/>
            <v:shape id="Freeform 206" o:spid="_x0000_s1127" style="position:absolute;left:1546;top:161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Fi8IA&#10;AADcAAAADwAAAGRycy9kb3ducmV2LnhtbESP3YrCMBSE7xd8h3AE79b0hxWpRqm7CMJe+fMAx+bY&#10;VpuT0kStb28EwcthZr5h5sveNOJGnastK4jHEQjiwuqaSwWH/fp7CsJ5ZI2NZVLwIAfLxeBrjpm2&#10;d97SbedLESDsMlRQed9mUrqiIoNubFvi4J1sZ9AH2ZVSd3gPcNPIJIom0mDNYaHCln4rKi67q1GQ&#10;XtNc51su/v6T9HjuXew2q1ip0bDPZyA89f4Tfrc3WkES/cDr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9IWLwgAAANwAAAAPAAAAAAAAAAAAAAAAAJgCAABkcnMvZG93&#10;bnJldi54bWxQSwUGAAAAAAQABAD1AAAAhwMAAAAA&#10;" path="m49,l,,49,,,,49,xe" fillcolor="black" strokeweight="1pt">
              <v:path arrowok="t" o:connecttype="custom" o:connectlocs="49,0;0,0;49,0;0,0;49,0" o:connectangles="0,0,0,0,0"/>
            </v:shape>
            <v:shape id="Freeform 207" o:spid="_x0000_s1128" style="position:absolute;left:1546;top:143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b/MMA&#10;AADcAAAADwAAAGRycy9kb3ducmV2LnhtbESP3WrCQBSE7wu+w3KE3tXND4QSs5GoFIRexfoAx+xp&#10;kpo9G7Krxrd3C4VeDjPzDVNsZjOIG02ut6wgXkUgiBure24VnL4+3t5BOI+scbBMCh7kYFMuXgrM&#10;tb1zTbejb0WAsMtRQef9mEvpmo4MupUdiYP3bSeDPsiplXrCe4CbQSZRlEmDPYeFDkfaddRcjlej&#10;IL2mla5qbvafSXr+mV3sDttYqdflXK1BeJr9f/ivfdAKkiiD3zPhCMj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Yb/MMAAADcAAAADwAAAAAAAAAAAAAAAACYAgAAZHJzL2Rv&#10;d25yZXYueG1sUEsFBgAAAAAEAAQA9QAAAIgDAAAAAA==&#10;" path="m49,l,,49,,,,49,xe" fillcolor="black" strokeweight="1pt">
              <v:path arrowok="t" o:connecttype="custom" o:connectlocs="49,0;0,0;49,0;0,0;49,0" o:connectangles="0,0,0,0,0"/>
            </v:shape>
          </v:group>
        </w:pict>
      </w:r>
      <w:r>
        <w:rPr>
          <w:noProof/>
          <w:lang w:val="en-US"/>
        </w:rPr>
        <w:pict>
          <v:group id="Группа 1" o:spid="_x0000_s1129" style="position:absolute;left:0;text-align:left;margin-left:225pt;margin-top:5.7pt;width:36pt;height:50.4pt;z-index:251657216" coordorigin="1139,567" coordsize="862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">
            <v:rect id="Rectangle 3" o:spid="_x0000_s1130" style="position:absolute;left:1139;top:574;width:14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oXcMA&#10;AADaAAAADwAAAGRycy9kb3ducmV2LnhtbESPQUvDQBSE7wX/w/IEb3ZjwFJit6VWgh5rK+T6zD6T&#10;tNm3MftMY3+9WxB6HGbmG2axGl2rBupD49nAwzQBRVx623Bl4GOf389BBUG22HomA78UYLW8mSww&#10;s/7E7zTspFIRwiFDA7VIl2kdypochqnviKP35XuHEmVfadvjKcJdq9MkmWmHDceFGjva1FQedz/O&#10;wGeqZ9vh+5C/PG9KeczXhbyeC2Pubsf1EyihUa7h//abNZDC5Uq8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woXcMAAADaAAAADwAAAAAAAAAAAAAAAACYAgAAZHJzL2Rv&#10;d25yZXYueG1sUEsFBgAAAAAEAAQA9QAAAIgDAAAAAA==&#10;" fillcolor="black" strokeweight="1pt"/>
            <v:shape id="Freeform 4" o:spid="_x0000_s1131" style="position:absolute;left:1139;top:1424;width:46;height:111;visibility:visible;mso-wrap-style:square;v-text-anchor:top" coordsize="4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z2sMA&#10;AADaAAAADwAAAGRycy9kb3ducmV2LnhtbESPQWvCQBSE70L/w/IKvQTdWEFKdBVpEQoWRKvk+sg+&#10;s8Hs25Ddxthf7wqCx2FmvmHmy97WoqPWV44VjEcpCOLC6YpLBYff9fADhA/IGmvHpOBKHpaLl8Ec&#10;M+0uvKNuH0oRIewzVGBCaDIpfWHIoh+5hjh6J9daDFG2pdQtXiLc1vI9TafSYsVxwWBDn4aK8/7P&#10;KvhJNi5sXdF9mWTTrY7XPCn/c6XeXvvVDESgPjzDj/a3VjCB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z2sMAAADaAAAADwAAAAAAAAAAAAAAAACYAgAAZHJzL2Rv&#10;d25yZXYueG1sUEsFBgAAAAAEAAQA9QAAAIgDAAAAAA==&#10;" path="m14,r,14l16,28r2,13l21,55r4,11l30,78r16,25l34,111,18,85,11,73,7,58,4,44,2,30,,16,,,14,xe" fillcolor="black" strokeweight="1pt">
              <v:path arrowok="t" o:connecttype="custom" o:connectlocs="14,0;14,14;16,28;18,41;21,55;25,66;30,78;46,103;34,111;18,85;11,73;7,58;4,44;2,30;0,16;0,0;14,0" o:connectangles="0,0,0,0,0,0,0,0,0,0,0,0,0,0,0,0,0"/>
            </v:shape>
            <v:shape id="Freeform 5" o:spid="_x0000_s1132" style="position:absolute;left:1139;top:1424;width:14;height:1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SIMUA&#10;AADaAAAADwAAAGRycy9kb3ducmV2LnhtbESPS2vDMBCE74X8B7GB3hq5D0pwooRSWlraU5wXuS3W&#10;xjKRVsaSEye/vioEchxm5htmOu+dFUdqQ+1ZweMoA0Fcel1zpWC1/HwYgwgRWaP1TArOFGA+G9xN&#10;Mdf+xAs6FrESCcIhRwUmxiaXMpSGHIaRb4iTt/etw5hkW0nd4inBnZVPWfYqHdacFgw29G6oPBSd&#10;U9CNu5/f9ZfprS1Wu7D42F6azbNS98P+bQIiUh9v4Wv7Wyt4gf8r6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pIgxQAAANoAAAAPAAAAAAAAAAAAAAAAAJgCAABkcnMv&#10;ZG93bnJldi54bWxQSwUGAAAAAAQABAD1AAAAigMAAAAA&#10;" path="m,l14,,,xe" fillcolor="black" strokeweight="1pt">
              <v:path arrowok="t" o:connecttype="custom" o:connectlocs="0,0;14,0;0,0" o:connectangles="0,0,0"/>
            </v:shape>
            <v:shape id="Freeform 6" o:spid="_x0000_s1133" style="position:absolute;left:1173;top:1527;width:96;height:82;visibility:visible;mso-wrap-style:square;v-text-anchor:top" coordsize="9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x+sQA&#10;AADaAAAADwAAAGRycy9kb3ducmV2LnhtbESPQWvCQBSE70L/w/IKvemmhYqmrtKKihAEtcXzI/ua&#10;hGTfhuyaRH+9Kwgeh5n5hpktelOJlhpXWFbwPopAEKdWF5wp+PtdDycgnEfWWFkmBRdysJi/DGYY&#10;a9vxgdqjz0SAsItRQe59HUvp0pwMupGtiYP3bxuDPsgmk7rBLsBNJT+iaCwNFhwWcqxpmVNaHs9G&#10;we7nsD6V19Z0yaasT6tdstxPE6XeXvvvLxCeev8MP9pbreAT7lfC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AsfrEAAAA2gAAAA8AAAAAAAAAAAAAAAAAmAIAAGRycy9k&#10;b3ducmV2LnhtbFBLBQYAAAAABAAEAPUAAACJAwAAAAA=&#10;" path="m12,r9,12l30,24r8,9l49,42r9,7l70,56r12,5l96,68,89,82,75,75,63,68,51,61,38,52,28,44,19,33,9,22,,8,12,xe" fillcolor="black" strokeweight="1pt">
              <v:path arrowok="t" o:connecttype="custom" o:connectlocs="12,0;21,12;30,24;38,33;49,42;58,49;70,56;82,61;96,68;89,82;75,75;63,68;51,61;38,52;28,44;19,33;9,22;0,8;12,0" o:connectangles="0,0,0,0,0,0,0,0,0,0,0,0,0,0,0,0,0,0,0"/>
            </v:shape>
            <v:shape id="Freeform 7" o:spid="_x0000_s1134" style="position:absolute;left:1173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1+dMMA&#10;AADaAAAADwAAAGRycy9kb3ducmV2LnhtbESPQUvDQBSE70L/w/KE3uxGKUXTbosVlfYkjYL09si+&#10;JsHs27D7msR/3y0IHoeZ+YZZbUbXqp5CbDwbuJ9loIhLbxuuDHx9vt09goqCbLH1TAZ+KcJmPblZ&#10;YW79wAfqC6lUgnDM0UAt0uVax7Imh3HmO+LknXxwKEmGStuAQ4K7Vj9k2UI7bDgt1NjRS03lT3F2&#10;BnoJ4Rzmrx/2vSmevo/DfuvkaMz0dnxeghIa5T/8195ZAwu4Xkk3QK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1+dMMAAADaAAAADwAAAAAAAAAAAAAAAACYAgAAZHJzL2Rv&#10;d25yZXYueG1sUEsFBgAAAAAEAAQA9QAAAIgDAAAAAA==&#10;" path="m,8l12,,,8xe" fillcolor="black" strokeweight="1pt">
              <v:path arrowok="t" o:connecttype="custom" o:connectlocs="0,8;12,0;0,8" o:connectangles="0,0,0"/>
            </v:shape>
            <v:shape id="Freeform 8" o:spid="_x0000_s1135" style="position:absolute;left:1264;top:1595;width:308;height:136;visibility:visible;mso-wrap-style:square;v-text-anchor:top" coordsize="30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/Jb8A&#10;AADaAAAADwAAAGRycy9kb3ducmV2LnhtbESPQYvCMBSE74L/ITzBm6Z6cKUaRURFvOxu9Qc8kmdb&#10;bF5KEm3332+EhT0OM/MNs972thEv8qF2rGA2zUAQa2dqLhXcrsfJEkSIyAYbx6TghwJsN8PBGnPj&#10;Ov6mVxFLkSAcclRQxdjmUgZdkcUwdS1x8u7OW4xJ+lIaj12C20bOs2whLdacFipsaV+RfhRPq+Dz&#10;tCwvfn9Hf+hQyy9LtbZPpcajfrcCEamP/+G/9tko+ID3lX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xb8lvwAAANoAAAAPAAAAAAAAAAAAAAAAAJgCAABkcnMvZG93bnJl&#10;di54bWxQSwUGAAAAAAQABAD1AAAAhAMAAAAA&#10;" path="m5,l,14,303,136r5,-14l5,xe" fillcolor="black" strokeweight="1pt">
              <v:path arrowok="t" o:connecttype="custom" o:connectlocs="5,0;0,14;303,136;308,122;5,0" o:connectangles="0,0,0,0,0"/>
            </v:shape>
            <v:shape id="Freeform 9" o:spid="_x0000_s1136" style="position:absolute;left:1262;top:1595;width:7;height:14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9jMEA&#10;AADaAAAADwAAAGRycy9kb3ducmV2LnhtbERPTWsCMRC9C/0PYQreatYKYlejqFBQithuC9XbdDPd&#10;LG4mS5Lq+u/NoeDx8b5ni8424kw+1I4VDAcZCOLS6ZorBV+fr08TECEia2wck4IrBVjMH3ozzLW7&#10;8Aedi1iJFMIhRwUmxjaXMpSGLIaBa4kT9+u8xZigr6T2eEnhtpHPWTaWFmtODQZbWhsqT8WfVfDd&#10;0PvuJY6K6rg/FFvz9rM6nrxS/cduOQURqYt38b97oxWkrelKu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fYzBAAAA2gAAAA8AAAAAAAAAAAAAAAAAmAIAAGRycy9kb3du&#10;cmV2LnhtbFBLBQYAAAAABAAEAPUAAACGAwAAAAA=&#10;" path="m,14r2,l7,,,14xe" fillcolor="black" strokeweight="1pt">
              <v:path arrowok="t" o:connecttype="custom" o:connectlocs="0,14;2,14;7,0;0,14" o:connectangles="0,0,0,0"/>
            </v:shape>
            <v:shape id="Freeform 10" o:spid="_x0000_s1137" style="position:absolute;left:1567;top:1595;width:310;height:136;visibility:visible;mso-wrap-style:square;v-text-anchor:top" coordsize="31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67mcMA&#10;AADaAAAADwAAAGRycy9kb3ducmV2LnhtbESPQWvCQBSE70L/w/IKvelGD1ZTV1FBiL1U00Cvr9nX&#10;JDT7Nuxuk/TfdwuCx2FmvmE2u9G0oifnG8sK5rMEBHFpdcOVguL9NF2B8AFZY2uZFPySh932YbLB&#10;VNuBr9TnoRIRwj5FBXUIXSqlL2sy6Ge2I47el3UGQ5SuktrhEOGmlYskWUqDDceFGjs61lR+5z9G&#10;wfOHz1/P1VtGhfvsz8vDJcMwKPX0OO5fQAQawz18a2dawRr+r8Qb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67mcMAAADaAAAADwAAAAAAAAAAAAAAAACYAgAAZHJzL2Rv&#10;d25yZXYueG1sUEsFBgAAAAAEAAQA9QAAAIgDAAAAAA==&#10;" path="m,122r5,14l310,14,304,,,122xe" fillcolor="black" strokeweight="1pt">
              <v:path arrowok="t" o:connecttype="custom" o:connectlocs="0,122;5,136;310,14;304,0;0,122" o:connectangles="0,0,0,0,0"/>
            </v:shape>
            <v:shape id="Freeform 11" o:spid="_x0000_s1138" style="position:absolute;left:1567;top:1717;width:5;height:14;visibility:visible;mso-wrap-style:square;v-text-anchor:top" coordsize="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7J1MEA&#10;AADbAAAADwAAAGRycy9kb3ducmV2LnhtbESPT2vDMAzF74V9B6PBbo3TFkrJ6pZSVti1f6BXNdaS&#10;UFsOtpdk3346DHaTeE/v/bTdT96pgWLqAhtYFCUo4jrYjhsDt+tpvgGVMrJFF5gM/FCC/e5ltsXK&#10;hpHPNFxyoySEU4UG2pz7SutUt+QxFaEnFu0rRI9Z1thoG3GUcO/0sizX2mPH0tBiT8eW6ufl2xtY&#10;3YnLq+vPg8NxdTysP2J43Ix5e50O76AyTfnf/Hf9aQVf6OUXGUD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+ydTBAAAA2wAAAA8AAAAAAAAAAAAAAAAAmAIAAGRycy9kb3du&#10;cmV2LnhtbFBLBQYAAAAABAAEAPUAAACGAwAAAAA=&#10;" path="m,14r3,l5,14,,,5,,,14xe" fillcolor="black" strokeweight="1pt">
              <v:path arrowok="t" o:connecttype="custom" o:connectlocs="0,14;3,14;5,14;0,0;5,0;0,14" o:connectangles="0,0,0,0,0,0"/>
            </v:shape>
            <v:shape id="Freeform 12" o:spid="_x0000_s1139" style="position:absolute;left:1871;top:1527;width:95;height:82;visibility:visible;mso-wrap-style:square;v-text-anchor:top" coordsize="9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isrwA&#10;AADbAAAADwAAAGRycy9kb3ducmV2LnhtbERPyQrCMBC9C/5DGMGbpnqQUo0iQnG5uVy8Dc3YFptJ&#10;aWJb/94Igrd5vHVWm95UoqXGlZYVzKYRCOLM6pJzBbdrOolBOI+ssbJMCt7kYLMeDlaYaNvxmdqL&#10;z0UIYZeggsL7OpHSZQUZdFNbEwfuYRuDPsAml7rBLoSbSs6jaCENlhwaCqxpV1D2vLyMAk90XFT7&#10;e7o/pl1Lro8PJxsrNR712yUIT73/i3/ugw7zZ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2hOKyvAAAANsAAAAPAAAAAAAAAAAAAAAAAJgCAABkcnMvZG93bnJldi54&#10;bWxQSwUGAAAAAAQABAD1AAAAgQMAAAAA&#10;" path="m,68l14,61,27,56,37,49,48,42r9,-9l65,24,74,12,83,,95,8,86,22,78,33,67,44,57,52,46,61,34,68,20,75,6,82,,68xe" fillcolor="black" strokeweight="1pt">
              <v:path arrowok="t" o:connecttype="custom" o:connectlocs="0,68;14,61;27,56;37,49;48,42;57,33;65,24;74,12;83,0;95,8;86,22;78,33;67,44;57,52;46,61;34,68;20,75;6,82;0,68" o:connectangles="0,0,0,0,0,0,0,0,0,0,0,0,0,0,0,0,0,0,0"/>
            </v:shape>
            <v:shape id="Freeform 13" o:spid="_x0000_s1140" style="position:absolute;left:1871;top:1595;width:6;height:14;visibility:visible;mso-wrap-style:square;v-text-anchor:top" coordsize="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BDb0A&#10;AADbAAAADwAAAGRycy9kb3ducmV2LnhtbERPzYrCMBC+C/sOYRb2pqkeZKlGUZddvFp9gKEZm2Iz&#10;U5JsrW+/EYS9zcf3O+vt6Ds1UIitsIH5rABFXIttuTFwOX9PP0HFhGyxEyYDD4qw3bxN1lhaufOJ&#10;hio1KodwLNGAS6kvtY61I49xJj1x5q4SPKYMQ6NtwHsO951eFMVSe2w5Nzjs6eCovlW/3sD4+Dr+&#10;yJIPp2IYegk7x1Ltjfl4H3crUInG9C9+uY82z1/A85d8gN7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7xBDb0AAADbAAAADwAAAAAAAAAAAAAAAACYAgAAZHJzL2Rvd25yZXYu&#10;eG1sUEsFBgAAAAAEAAQA9QAAAIIDAAAAAA==&#10;" path="m6,14l,,6,14xe" fillcolor="black" strokeweight="1pt">
              <v:path arrowok="t" o:connecttype="custom" o:connectlocs="6,14;0,0;6,14" o:connectangles="0,0,0"/>
            </v:shape>
            <v:shape id="Freeform 14" o:spid="_x0000_s1141" style="position:absolute;left:1954;top:1424;width:47;height:111;visibility:visible;mso-wrap-style:square;v-text-anchor:top" coordsize="4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RVMEA&#10;AADbAAAADwAAAGRycy9kb3ducmV2LnhtbERPTWvCQBC9C/6HZQQvYja2qG3qKlIp9Gr04m3ITpOQ&#10;7GzcXU3677sFwds83udsdoNpxZ2cry0rWCQpCOLC6ppLBefT1/wNhA/IGlvLpOCXPOy249EGM217&#10;PtI9D6WIIewzVFCF0GVS+qIigz6xHXHkfqwzGCJ0pdQO+xhuWvmSpitpsObYUGFHnxUVTX4zCta5&#10;ux6krWfLWd5cmyX274tLr9R0Muw/QAQawlP8cH/rOP8V/n+J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40VTBAAAA2wAAAA8AAAAAAAAAAAAAAAAAmAIAAGRycy9kb3du&#10;cmV2LnhtbFBLBQYAAAAABAAEAPUAAACGAwAAAAA=&#10;" path="m,103l9,90,16,78,21,66,25,55,28,41,30,28,32,14,32,,47,r,16l46,30,42,44,40,58,35,73,30,85,21,97r-9,14l,103xe" fillcolor="black" strokeweight="1pt">
              <v:path arrowok="t" o:connecttype="custom" o:connectlocs="0,103;9,90;16,78;21,66;25,55;28,41;30,28;32,14;32,0;47,0;47,16;46,30;42,44;40,58;35,73;30,85;21,97;12,111;0,103" o:connectangles="0,0,0,0,0,0,0,0,0,0,0,0,0,0,0,0,0,0,0"/>
            </v:shape>
            <v:shape id="Freeform 15" o:spid="_x0000_s1142" style="position:absolute;left:1954;top:152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PzMEA&#10;AADbAAAADwAAAGRycy9kb3ducmV2LnhtbERPTUvDQBC9C/0Pywi92Y2liKbdFlu02JM0CtLbkJ0m&#10;wexs2J0m8d+7BcHbPN7nrDaja1VPITaeDdzPMlDEpbcNVwY+P17vHkFFQbbYeiYDPxRhs57crDC3&#10;fuAj9YVUKoVwzNFALdLlWseyJodx5jvixJ19cCgJhkrbgEMKd62eZ9mDdthwaqixo11N5XdxcQZ6&#10;CeESFi/vdt8UT1+n4bB1cjJmejs+L0EJjfIv/nO/2TR/Addf0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kj8zBAAAA2wAAAA8AAAAAAAAAAAAAAAAAmAIAAGRycy9kb3du&#10;cmV2LnhtbFBLBQYAAAAABAAEAPUAAACGAwAAAAA=&#10;" path="m12,8l,,12,8xe" fillcolor="black" strokeweight="1pt">
              <v:path arrowok="t" o:connecttype="custom" o:connectlocs="12,8;0,0;12,8" o:connectangles="0,0,0"/>
            </v:shape>
            <v:rect id="Rectangle 16" o:spid="_x0000_s1143" style="position:absolute;left:1986;top:574;width:15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Bn+sEA&#10;AADbAAAADwAAAGRycy9kb3ducmV2LnhtbERPTWvCQBC9F/wPywjedKOglNRV1BLssdqC12l2mqRm&#10;Z2N2GtP+ercg9DaP9znLde9q1VEbKs8GppMEFHHubcWFgfe3bPwIKgiyxdozGfihAOvV4GGJqfVX&#10;PlB3lELFEA4pGihFmlTrkJfkMEx8Qxy5T986lAjbQtsWrzHc1XqWJAvtsOLYUGJDu5Ly8/HbGfiY&#10;6cVrd/nKnre7XObZ5iT735Mxo2G/eQIl1Mu/+O5+sXH+HP5+iQf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wZ/rBAAAA2wAAAA8AAAAAAAAAAAAAAAAAmAIAAGRycy9kb3du&#10;cmV2LnhtbFBLBQYAAAAABAAEAPUAAACGAwAAAAA=&#10;" fillcolor="black" strokeweight="1pt"/>
            <v:shape id="Freeform 17" o:spid="_x0000_s1144" style="position:absolute;left:1986;top:1424;width:15;height:1;visibility:visible;mso-wrap-style:square;v-text-anchor:top" coordsize="1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VkJ8IA&#10;AADbAAAADwAAAGRycy9kb3ducmV2LnhtbERPTWuDQBC9F/oflinkVtfmII11I1IIEZKLSVt6HNyJ&#10;St1ZcTfR9Nd3C4Hc5vE+J8tn04sLja6zrOAlikEQ11Z33Cj4OG6eX0E4j6yxt0wKruQgXz8+ZJhq&#10;O3FFl4NvRAhhl6KC1vshldLVLRl0kR2IA3eyo0Ef4NhIPeIUwk0vl3GcSIMdh4YWB3pvqf45nI2C&#10;035blHWyqz6dK79+/fdUreJJqcXTXLyB8DT7u/jmLnWYn8D/L+E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WQnwgAAANsAAAAPAAAAAAAAAAAAAAAAAJgCAABkcnMvZG93&#10;bnJldi54bWxQSwUGAAAAAAQABAD1AAAAhwMAAAAA&#10;" path="m15,l,,15,xe" fillcolor="black" strokeweight="1pt">
              <v:path arrowok="t" o:connecttype="custom" o:connectlocs="15,0;0,0;15,0" o:connectangles="0,0,0"/>
            </v:shape>
            <v:rect id="Rectangle 18" o:spid="_x0000_s1145" style="position:absolute;left:1146;top:567;width:848;height: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cFsIA&#10;AADbAAAADwAAAGRycy9kb3ducmV2LnhtbERPTU/CQBC9k/AfNkPiTbaSiKayEMA0ekQ06XXsjm21&#10;O1u6Yyn8etbEhNu8vM9ZrAbXqJ66UHs2cDdNQBEX3tZcGvh4z24fQQVBtth4JgMnCrBajkcLTK0/&#10;8hv1eylVDOGQooFKpE21DkVFDsPUt8SR+/KdQ4mwK7Xt8BjDXaNnSTLXDmuODRW2tK2o+Nn/OgOf&#10;Mz3f9Yfv7HmzLeQ+W+fycs6NuZkM6ydQQoNcxf/uVxvnP8DfL/EA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lwWwgAAANsAAAAPAAAAAAAAAAAAAAAAAJgCAABkcnMvZG93&#10;bnJldi54bWxQSwUGAAAAAAQABAD1AAAAhwMAAAAA&#10;" fillcolor="black" strokeweight="1pt"/>
            <v:shape id="Freeform 19" o:spid="_x0000_s1146" style="position:absolute;left:1986;top:567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7PsQA&#10;AADbAAAADwAAAGRycy9kb3ducmV2LnhtbESPQWvCQBCF7wX/wzKCt7pRQgnRVUpRUeihRi/ehuw0&#10;Cc3Optmtxn/vHAreZnhv3vtmuR5cq67Uh8azgdk0AUVcettwZeB82r5moEJEtth6JgN3CrBejV6W&#10;mFt/4yNdi1gpCeGQo4E6xi7XOpQ1OQxT3xGL9u17h1HWvtK2x5uEu1bPk+RNO2xYGmrs6KOm8qf4&#10;cwY+dzven/RXlqXz9Lc4bP3GXlJjJuPhfQEq0hCf5v/rvRV8gZVfZAC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ez7EAAAA2wAAAA8AAAAAAAAAAAAAAAAAmAIAAGRycy9k&#10;b3ducmV2LnhtbFBLBQYAAAAABAAEAPUAAACJAwAAAAA=&#10;" path="m15,7l15,,8,r,14l,7r15,xe" fillcolor="black" strokeweight="1pt">
              <v:path arrowok="t" o:connecttype="custom" o:connectlocs="15,7;15,0;8,0;8,14;0,7;15,7" o:connectangles="0,0,0,0,0,0"/>
            </v:shape>
            <v:shape id="Freeform 20" o:spid="_x0000_s1147" style="position:absolute;left:1139;top:5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xrcIA&#10;AADbAAAADwAAAGRycy9kb3ducmV2LnhtbERPTWvCQBC9F/wPywi96cZCS41ugihFoaemRfE2Zsds&#10;MDsbsmtM++u7BaG3ebzPWeaDbURPna8dK5hNExDEpdM1Vwq+Pt8mryB8QNbYOCYF3+Qhz0YPS0y1&#10;u/EH9UWoRAxhn6ICE0KbSulLQxb91LXEkTu7zmKIsKuk7vAWw20jn5LkRVqsOTYYbGltqLwUV6vg&#10;Z3c615v9e0vP8rgtDi6Y/qCVehwPqwWIQEP4F9/dOx3nz+Hvl3i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/GtwgAAANsAAAAPAAAAAAAAAAAAAAAAAJgCAABkcnMvZG93&#10;bnJldi54bWxQSwUGAAAAAAQABAD1AAAAhwMAAAAA&#10;" path="m7,l,,,7r14,l7,14,7,xe" fillcolor="black" strokeweight="1pt">
              <v:path arrowok="t" o:connecttype="custom" o:connectlocs="7,0;0,0;0,7;14,7;7,14;7,0" o:connectangles="0,0,0,0,0,0"/>
            </v:shape>
            <v:rect id="Rectangle 21" o:spid="_x0000_s1148" style="position:absolute;left:1271;top:749;width:50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O38EA&#10;AADbAAAADwAAAGRycy9kb3ducmV2LnhtbERPTWvCQBC9C/6HZYTe6saAUlJXUUuwR2sLXqfZaZKa&#10;nY3ZaYz99d1DwePjfS/Xg2tUT12oPRuYTRNQxIW3NZcGPt7zxydQQZAtNp7JwI0CrFfj0RIz66/8&#10;Rv1RShVDOGRooBJpM61DUZHDMPUtceS+fOdQIuxKbTu8xnDX6DRJFtphzbGhwpZ2FRXn448z8Jnq&#10;xaG/fOcv210h83xzkv3vyZiHybB5BiU0yF387361BtK4Pn6JP0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rDt/BAAAA2wAAAA8AAAAAAAAAAAAAAAAAmAIAAGRycy9kb3du&#10;cmV2LnhtbFBLBQYAAAAABAAEAPUAAACGAwAAAAA=&#10;" fillcolor="black" strokeweight="1pt"/>
            <v:shape id="Freeform 22" o:spid="_x0000_s1149" style="position:absolute;left:1282;top:728;width:98;height:95;visibility:visible;mso-wrap-style:square;v-text-anchor:top" coordsize="9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uUB8QA&#10;AADbAAAADwAAAGRycy9kb3ducmV2LnhtbESPQWvCQBSE70L/w/IKXopujLRIdJVSEFTswVTE4zP7&#10;TILZt0t21fTfd4WCx2FmvmFmi8404katry0rGA0TEMSF1TWXCvY/y8EEhA/IGhvLpOCXPCzmL70Z&#10;ZtreeUe3PJQiQthnqKAKwWVS+qIig35oHXH0zrY1GKJsS6lbvEe4aWSaJB/SYM1xoUJHXxUVl/xq&#10;FKyL90M6Pm3PB31cbt72Ljj030r1X7vPKYhAXXiG/9srrSAdwe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LlAfEAAAA2wAAAA8AAAAAAAAAAAAAAAAAmAIAAGRycy9k&#10;b3ducmV2LnhtbFBLBQYAAAAABAAEAPUAAACJAwAAAAA=&#10;" path="m26,l47,12r11,9l67,30,83,45,98,65,58,95,46,79,31,65,26,59,19,54,,42,26,xe" fillcolor="black" strokeweight="1pt">
              <v:path arrowok="t" o:connecttype="custom" o:connectlocs="26,0;47,12;58,21;67,30;83,45;98,65;58,95;46,79;31,65;26,59;19,54;0,42;26,0" o:connectangles="0,0,0,0,0,0,0,0,0,0,0,0,0"/>
            </v:shape>
            <v:shape id="Freeform 23" o:spid="_x0000_s1150" style="position:absolute;left:1271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NEMMA&#10;AADbAAAADwAAAGRycy9kb3ducmV2LnhtbESPT4vCMBTE78J+h/CEvdnUKrJUo4irsIIgVi97ezSv&#10;f7B5KU3U+u2NsLDHYWZ+wyxWvWnEnTpXW1YwjmIQxLnVNZcKLufd6AuE88gaG8uk4EkOVsuPwQJT&#10;bR98onvmSxEg7FJUUHnfplK6vCKDLrItcfAK2xn0QXal1B0+Atw0MonjmTRYc1iosKVNRfk1uxkF&#10;/WR/+B0fL5mbnr8Lwxu53W0LpT6H/XoOwlPv/8N/7R+tIEng/S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/NEMMAAADbAAAADwAAAAAAAAAAAAAAAACYAgAAZHJzL2Rv&#10;d25yZXYueG1sUEsFBgAAAAAEAAQA9QAAAIgDAAAAAA==&#10;" path="m,46l,,37,25,11,67,50,46,,46xe" fillcolor="black" strokeweight="1pt">
              <v:path arrowok="t" o:connecttype="custom" o:connectlocs="0,46;0,0;37,25;11,67;50,46;0,46" o:connectangles="0,0,0,0,0,0"/>
            </v:shape>
            <v:shape id="Freeform 24" o:spid="_x0000_s1151" style="position:absolute;left:1340;top:795;width:79;height:109;visibility:visible;mso-wrap-style:square;v-text-anchor:top" coordsize="7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5sQA&#10;AADbAAAADwAAAGRycy9kb3ducmV2LnhtbESPT2vCQBTE7wW/w/IEL8VsTKmE6CqipLTFS/1zf2af&#10;STD7NmTXmH77bqHQ4zAzv2GW68E0oqfO1ZYVzKIYBHFhdc2lgtMxn6YgnEfW2FgmBd/kYL0aPS0x&#10;0/bBX9QffCkChF2GCirv20xKV1Rk0EW2JQ7e1XYGfZBdKXWHjwA3jUzieC4N1hwWKmxpW1FxO9yN&#10;gk3+afdx/7bj9LLfnp/po7zZV6Um42GzAOFp8P/hv/a7VpC8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Eo+bEAAAA2wAAAA8AAAAAAAAAAAAAAAAAmAIAAGRycy9k&#10;b3ducmV2LnhtbFBLBQYAAAAABAAEAPUAAACJAwAAAAA=&#10;" path="m42,l56,24,67,47r7,25l79,98,32,109,26,84,19,65,12,47,,26,42,xe" fillcolor="black" strokeweight="1pt">
              <v:path arrowok="t" o:connecttype="custom" o:connectlocs="42,0;56,24;67,47;74,72;79,98;32,109;26,84;19,65;12,47;0,26;42,0" o:connectangles="0,0,0,0,0,0,0,0,0,0,0"/>
            </v:shape>
            <v:shape id="Freeform 25" o:spid="_x0000_s1152" style="position:absolute;left:1340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NaMMA&#10;AADbAAAADwAAAGRycy9kb3ducmV2LnhtbESPQWvCQBSE70L/w/IK3nSj2CLRNaSBWE+Bqr2/Zp9J&#10;MPs27G41/fduodDjMDPfMNtsNL24kfOdZQWLeQKCuLa640bB+VTO1iB8QNbYWyYFP+Qh2z1Ntphq&#10;e+cPuh1DIyKEfYoK2hCGVEpft2TQz+1AHL2LdQZDlK6R2uE9wk0vl0nyKg12HBdaHKhoqb4ev42C&#10;l1X5npd7V3X1V1W59VuRlJ+FUtPnMd+ACDSG//Bf+6AVLFf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CNaMMAAADbAAAADwAAAAAAAAAAAAAAAACYAgAAZHJzL2Rv&#10;d25yZXYueG1sUEsFBgAAAAAEAAQA9QAAAIgDAAAAAA==&#10;" path="m40,r2,2l,28r,2l40,xe" fillcolor="black" strokeweight="1pt">
              <v:path arrowok="t" o:connecttype="custom" o:connectlocs="40,0;42,2;0,28;0,30;40,0" o:connectangles="0,0,0,0,0"/>
            </v:shape>
            <v:shape id="Freeform 26" o:spid="_x0000_s1153" style="position:absolute;left:1372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6HMMA&#10;AADbAAAADwAAAGRycy9kb3ducmV2LnhtbESP0YrCMBRE34X9h3AXfJE1XUWRahRZEEREbdcPuDTX&#10;ttjclCRq9+83guDjMDNnmMWqM424k/O1ZQXfwwQEcWF1zaWC8+/mawbCB2SNjWVS8EceVsuP3gJT&#10;bR+c0T0PpYgQ9ikqqEJoUyl9UZFBP7QtcfQu1hkMUbpSaoePCDeNHCXJVBqsOS5U2NJPRcU1vxkF&#10;486FfJZRtjntD7v1ZHA8ldlRqf5nt56DCNSFd/jV3moFow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D6HMMAAADbAAAADwAAAAAAAAAAAAAAAACYAgAAZHJzL2Rv&#10;d25yZXYueG1sUEsFBgAAAAAEAAQA9QAAAIgDAAAAAA==&#10;" path="m47,l,11,49,261r49,-8l47,xe" fillcolor="black" strokeweight="1pt">
              <v:path arrowok="t" o:connecttype="custom" o:connectlocs="47,0;0,11;49,261;98,253;47,0" o:connectangles="0,0,0,0,0"/>
            </v:shape>
            <v:shape id="Freeform 27" o:spid="_x0000_s1154" style="position:absolute;left:1372;top:893;width:47;height:11;visibility:visible;mso-wrap-style:square;v-text-anchor:top" coordsize="4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hoMEA&#10;AADbAAAADwAAAGRycy9kb3ducmV2LnhtbESPzYrCMBSF9wO+Q7iCuzHVRUeqUUQUBmQWdURcXppr&#10;WmxuSpKx9e3NwMAsD9/54aw2g23Fg3xoHCuYTTMQxJXTDRsF5+/D+wJEiMgaW8ek4EkBNuvR2woL&#10;7Xou6XGKRqQSDgUqqGPsCilDVZPFMHUdcWI35y3GJL2R2mOfym0r51mWS4sNp4UaO9rVVN1PP1ZB&#10;Tgt9NOfrfl/6j0tema+y/9RKTcbDdgki0hD/zX/pxGGew+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E4aDBAAAA2wAAAA8AAAAAAAAAAAAAAAAAmAIAAGRycy9kb3du&#10;cmV2LnhtbFBLBQYAAAAABAAEAPUAAACGAwAAAAA=&#10;" path="m47,l,11,47,xe" fillcolor="black" strokeweight="1pt">
              <v:path arrowok="t" o:connecttype="custom" o:connectlocs="47,0;0,11;47,0" o:connectangles="0,0,0"/>
            </v:shape>
            <v:shape id="Freeform 28" o:spid="_x0000_s1155" style="position:absolute;left:1393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7PcUA&#10;AADbAAAADwAAAGRycy9kb3ducmV2LnhtbESPQWvCQBSE74X+h+UJXkrd1INK6ioiKlUQNFrp8ZF9&#10;JqHZt2l2G+O/dwXB4zAz3zDjaWtK0VDtCssKPnoRCOLU6oIzBcfD8n0EwnlkjaVlUnAlB9PJ68sY&#10;Y20vvKcm8ZkIEHYxKsi9r2IpXZqTQdezFXHwzrY26IOsM6lrvAS4KWU/igbSYMFhIceK5jmlv8m/&#10;UcAnbnZv+/K6PS2j9eLne3M+rv6U6nba2ScIT61/hh/tL62gP4T7l/AD5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Xs9xQAAANsAAAAPAAAAAAAAAAAAAAAAAJgCAABkcnMv&#10;ZG93bnJldi54bWxQSwUGAAAAAAQABAD1AAAAigMAAAAA&#10;" path="m52,52r-8,l38,52r-5,1l24,59,,16,12,9,24,4,38,2,51,r1,52xe" fillcolor="black" strokeweight="1pt">
              <v:path arrowok="t" o:connecttype="custom" o:connectlocs="52,52;44,52;38,52;33,53;24,59;0,16;12,9;24,4;38,2;51,0;52,52" o:connectangles="0,0,0,0,0,0,0,0,0,0,0"/>
            </v:shape>
            <v:shape id="Freeform 29" o:spid="_x0000_s1156" style="position:absolute;left:1421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sWsIA&#10;AADbAAAADwAAAGRycy9kb3ducmV2LnhtbERPy2oCMRTdC/2HcAvdaUYLOk6NoqWCuPIFbXeXyXUy&#10;OLmZTlId/XqzEFweznsya20lztT40rGCfi8BQZw7XXKh4LBfdlMQPiBrrByTgit5mE1fOhPMtLvw&#10;ls67UIgYwj5DBSaEOpPS54Ys+p6riSN3dI3FEGFTSN3gJYbbSg6SZCgtlhwbDNb0aSg/7f6tgt/x&#10;Zv6Xpuuv9vvn3a9XI3NbnBZKvb228w8QgdrwFD/cK61gEMfG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uxawgAAANsAAAAPAAAAAAAAAAAAAAAAAJgCAABkcnMvZG93&#10;bnJldi54bWxQSwUGAAAAAAQABAD1AAAAhwMAAAAA&#10;" path="m49,22r5,28l24,52,23,,,30,49,22xe" fillcolor="black" strokeweight="1pt">
              <v:path arrowok="t" o:connecttype="custom" o:connectlocs="49,22;54,50;24,52;23,0;0,30;49,22" o:connectangles="0,0,0,0,0,0"/>
            </v:shape>
            <v:shape id="Freeform 30" o:spid="_x0000_s1157" style="position:absolute;left:1345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4ihccA&#10;AADbAAAADwAAAGRycy9kb3ducmV2LnhtbESPW2vCQBSE3wv9D8sp+FJ0o0Kp0VWKKF5oKV6w5O2Q&#10;PU1Ss2dDdo3x37uFQh+HmfmGmcxaU4qGaldYVtDvRSCIU6sLzhQcD8vuKwjnkTWWlknBjRzMpo8P&#10;E4y1vfKOmr3PRICwi1FB7n0VS+nSnAy6nq2Ig/dta4M+yDqTusZrgJtSDqLoRRosOCzkWNE8p/S8&#10;vxgFyfbn9IWr2/L9I6qGySL53DwfGqU6T+3bGISn1v+H/9prrWAwgt8v4Qf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OIoXHAAAA2wAAAA8AAAAAAAAAAAAAAAAAmAIAAGRy&#10;cy9kb3ducmV2LnhtbFBLBQYAAAAABAAEAPUAAACMAwAAAAA=&#10;" path="m74,43r-7,3l62,51r-4,4l55,60r-2,6l51,71r,7l49,87,,83,2,73,4,60,7,48,12,36,20,25r7,-9l37,7,46,,74,43xe" fillcolor="black" strokeweight="1pt">
              <v:path arrowok="t" o:connecttype="custom" o:connectlocs="74,43;67,46;62,51;58,55;55,60;53,66;51,71;51,78;49,87;0,83;2,73;4,60;7,48;12,36;20,25;27,16;37,7;46,0;74,43" o:connectangles="0,0,0,0,0,0,0,0,0,0,0,0,0,0,0,0,0,0,0"/>
            </v:shape>
            <v:shape id="Freeform 31" o:spid="_x0000_s1158" style="position:absolute;left:1391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+5MIA&#10;AADbAAAADwAAAGRycy9kb3ducmV2LnhtbERPy2oCMRTdC/2HcAvuNFNfLVOjSEEUFG2nLrq8TO48&#10;dHIznUQd/94sBJeH857OW1OJCzWutKzgrR+BIE6tLjlXcPhd9j5AOI+ssbJMCm7kYD576Uwx1vbK&#10;P3RJfC5CCLsYFRTe17GULi3IoOvbmjhwmW0M+gCbXOoGryHcVHIQRRNpsOTQUGBNXwWlp+RsFCTb&#10;932ZjberJDtsRv/fx7P7Mzuluq/t4hOEp9Y/xQ/3WisYhvXhS/g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r7kwgAAANsAAAAPAAAAAAAAAAAAAAAAAJgCAABkcnMvZG93&#10;bnJldi54bWxQSwUGAAAAAAQABAD1AAAAhwMAAAAA&#10;" path="m2,l,,28,43r-2,l2,xe" fillcolor="black" strokeweight="1pt">
              <v:path arrowok="t" o:connecttype="custom" o:connectlocs="2,0;0,0;28,43;26,43;2,0" o:connectangles="0,0,0,0,0"/>
            </v:shape>
            <v:shape id="Freeform 32" o:spid="_x0000_s1159" style="position:absolute;left:1345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sTQMUA&#10;AADbAAAADwAAAGRycy9kb3ducmV2LnhtbESPzWoCQRCE70LeYehAbjq7hhjZOIqKghIQYnJIbs1O&#10;7w/Z6Vl2Wt28vRMQPBZV9RU1W/SuUWfqQu3ZQDpKQBHn3tZcGvj63A6noIIgW2w8k4E/CrCYPwxm&#10;mFl/4Q86H6VUEcIhQwOVSJtpHfKKHIaRb4mjV/jOoUTZldp2eIlw1+hxkky0w5rjQoUtrSvKf48n&#10;Z4D36ab//jlspy9SrJKJvBd682rM02O/fAMl1Ms9fGvvrIHnFP6/x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xNAxQAAANsAAAAPAAAAAAAAAAAAAAAAAJgCAABkcnMv&#10;ZG93bnJldi54bWxQSwUGAAAAAAQABAD1AAAAigMAAAAA&#10;" path="m49,r2,9l51,16r2,5l55,27r3,5l62,35r5,6l74,44,46,85,37,80,27,71,20,62,12,50,7,39,4,27,2,14,,4,49,xe" fillcolor="black" strokeweight="1pt">
              <v:path arrowok="t" o:connecttype="custom" o:connectlocs="49,0;51,9;51,16;53,21;55,27;58,32;62,35;67,41;74,44;46,85;37,80;27,71;20,62;12,50;7,39;4,27;2,14;0,4;49,0" o:connectangles="0,0,0,0,0,0,0,0,0,0,0,0,0,0,0,0,0,0,0"/>
            </v:shape>
            <v:shape id="Freeform 33" o:spid="_x0000_s1160" style="position:absolute;left:13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dj8QA&#10;AADbAAAADwAAAGRycy9kb3ducmV2LnhtbESPT2vCQBTE7wW/w/IKXqRuGqmE1FVKq9CrUTw/ss8k&#10;NPs2Zlfz59O7BcHjMDO/YVab3tTiRq2rLCt4n0cgiHOrKy4UHA+7twSE88gaa8ukYCAHm/XkZYWp&#10;th3v6Zb5QgQIuxQVlN43qZQuL8mgm9uGOHhn2xr0QbaF1C12AW5qGUfRUhqsOCyU2NB3SflfdjUK&#10;zoekz7b5LHHD7DReFubnY38dlZq+9l+fIDz1/hl+tH+1gkUM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3Y/EAAAA2wAAAA8AAAAAAAAAAAAAAAAAmAIAAGRycy9k&#10;b3ducmV2LnhtbFBLBQYAAAAABAAEAPUAAACJAwAAAAA=&#10;" path="m,l,2,,4,49,r,4l,xe" fillcolor="black" strokeweight="1pt">
              <v:path arrowok="t" o:connecttype="custom" o:connectlocs="0,0;0,2;0,4;49,0;49,4;0,0" o:connectangles="0,0,0,0,0,0"/>
            </v:shape>
            <v:shape id="Freeform 34" o:spid="_x0000_s1161" style="position:absolute;left:1394;top:1266;width:55;height:58;visibility:visible;mso-wrap-style:square;v-text-anchor:top" coordsize="5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amcYA&#10;AADbAAAADwAAAGRycy9kb3ducmV2LnhtbESPT2sCMRTE7wW/Q3iCt5q1C0W3RhHB2vYiaks9PjZv&#10;/2Dysmziuu2nbwqCx2FmfsPMl701oqPW144VTMYJCOLc6ZpLBZ/HzeMUhA/IGo1jUvBDHpaLwcMc&#10;M+2uvKfuEEoRIewzVFCF0GRS+rwii37sGuLoFa61GKJsS6lbvEa4NfIpSZ6lxZrjQoUNrSvKz4eL&#10;VXDafOxfZ+/b4lSYZmZ232n39btVajTsVy8gAvXhHr6137SCNIX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amcYAAADbAAAADwAAAAAAAAAAAAAAAACYAgAAZHJz&#10;L2Rvd25yZXYueG1sUEsFBgAAAAAEAAQA9QAAAIsDAAAAAA==&#10;" path="m22,r8,5l36,7r19,3l46,58,25,54,13,51,,45,22,xe" fillcolor="black" strokeweight="1pt">
              <v:path arrowok="t" o:connecttype="custom" o:connectlocs="22,0;30,5;36,7;55,10;46,58;25,54;13,51;0,45;22,0" o:connectangles="0,0,0,0,0,0,0,0,0"/>
            </v:shape>
            <v:shape id="Freeform 35" o:spid="_x0000_s1162" style="position:absolute;left:1391;top:1266;width:28;height:45;visibility:visible;mso-wrap-style:square;v-text-anchor:top" coordsize="2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vQ8UA&#10;AADbAAAADwAAAGRycy9kb3ducmV2LnhtbESPzWrDMBCE74G+g9hCb4nc/FHcyCENBHpoCUlz6W2x&#10;trZrayUkNXbePioEchxm5htmtR5MJ87kQ2NZwfMkA0FcWt1wpeD0tRu/gAgRWWNnmRRcKMC6eBit&#10;MNe25wOdj7ESCcIhRwV1jC6XMpQ1GQwT64iT92O9wZikr6T22Ce46eQ0y5bSYMNpoUZH25rK9vhn&#10;FLje/+rLh/vOdvuhfdssZs3pk5V6ehw2ryAiDfEevrXftYLZHP6/pB8g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S9DxQAAANsAAAAPAAAAAAAAAAAAAAAAAJgCAABkcnMv&#10;ZG93bnJldi54bWxQSwUGAAAAAAQABAD1AAAAigMAAAAA&#10;" path="m,42r3,3l25,r3,1l,42xe" fillcolor="black" strokeweight="1pt">
              <v:path arrowok="t" o:connecttype="custom" o:connectlocs="0,42;3,45;25,0;28,1;0,42" o:connectangles="0,0,0,0,0"/>
            </v:shape>
            <v:shape id="Freeform 36" o:spid="_x0000_s1163" style="position:absolute;left:1440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7BW8UA&#10;AADbAAAADwAAAGRycy9kb3ducmV2LnhtbESPQWvCQBSE74L/YXmCN91oWympa9BWIVAP1vbQ4yP7&#10;TEKyb9PsalJ/vVsoeBxm5htmmfSmFhdqXWlZwWwagSDOrC45V/D1uZs8g3AeWWNtmRT8koNkNRws&#10;Mda24w+6HH0uAoRdjAoK75tYSpcVZNBNbUMcvJNtDfog21zqFrsAN7WcR9FCGiw5LBTY0GtBWXU8&#10;GwVu8/aTbqvyMN8/vlMkr1by4Vup8ahfv4Dw1Pt7+L+dagUPT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sFbxQAAANsAAAAPAAAAAAAAAAAAAAAAAJgCAABkcnMv&#10;ZG93bnJldi54bWxQSwUGAAAAAAQABAD1AAAAigMAAAAA&#10;" path="m11,r9,2l27,2,44,4,64,7r12,5l86,16,64,62,56,57r-3,l39,53,21,51r-10,l,48,11,xe" fillcolor="black" strokeweight="1pt">
              <v:path arrowok="t" o:connecttype="custom" o:connectlocs="11,0;20,2;27,2;44,4;64,7;76,12;86,16;64,62;56,57;53,57;39,53;21,51;11,51;0,48;11,0" o:connectangles="0,0,0,0,0,0,0,0,0,0,0,0,0,0,0"/>
            </v:shape>
            <v:shape id="Freeform 37" o:spid="_x0000_s1164" style="position:absolute;left:1440;top:1276;width:16;height:48;visibility:visible;mso-wrap-style:square;v-text-anchor:top" coordsize="1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z28YA&#10;AADbAAAADwAAAGRycy9kb3ducmV2LnhtbESPzWrDMBCE74G+g9hCL6GR20JIXSshNgRcCoH8XHJb&#10;rK1tbK0cS7Hdt68KhRyHmfmGSTaTacVAvastK3hZRCCIC6trLhWcT7vnFQjnkTW2lknBDznYrB9m&#10;Ccbajnyg4ehLESDsYlRQed/FUrqiIoNuYTvi4H3b3qAPsi+l7nEMcNPK1yhaSoM1h4UKO8oqKprj&#10;zShIjUmvl+h2/hpy957t55dm130q9fQ4bT9AeJr8PfzfzrWCtyX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rz28YAAADbAAAADwAAAAAAAAAAAAAAAACYAgAAZHJz&#10;L2Rvd25yZXYueG1sUEsFBgAAAAAEAAQA9QAAAIsDAAAAAA==&#10;" path="m9,r7,l11,,,48,9,xe" fillcolor="black" strokeweight="1pt">
              <v:path arrowok="t" o:connecttype="custom" o:connectlocs="9,0;16,0;11,0;0,48;9,0" o:connectangles="0,0,0,0,0"/>
            </v:shape>
            <v:shape id="Freeform 38" o:spid="_x0000_s1165" style="position:absolute;left:1502;top:1294;width:93;height:130;visibility:visible;mso-wrap-style:square;v-text-anchor:top" coordsize="9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JJcIA&#10;AADbAAAADwAAAGRycy9kb3ducmV2LnhtbESPQYvCMBSE74L/ITzBm6aruErXKCIIHmTBqrjHR/Ns&#10;yjYvpYla99cbYcHjMDPfMPNlaytxo8aXjhV8DBMQxLnTJRcKjofNYAbCB2SNlWNS8CAPy0W3M8dU&#10;uzvv6ZaFQkQI+xQVmBDqVEqfG7Loh64mjt7FNRZDlE0hdYP3CLeVHCXJp7RYclwwWNPaUP6bXa2C&#10;6cl/X6zZkpmc/9xhhy7J1j9K9Xvt6gtEoDa8w//trVYwnsL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cklwgAAANsAAAAPAAAAAAAAAAAAAAAAAJgCAABkcnMvZG93&#10;bnJldi54bWxQSwUGAAAAAAQABAD1AAAAhwMAAAAA&#10;" path="m26,l42,10,58,24,70,39r9,17l88,74r3,19l93,113r,17l44,128r,-15l42,100,40,88,35,77,30,69,21,58,12,51,,42,26,xe" fillcolor="black" strokeweight="1pt">
              <v:path arrowok="t" o:connecttype="custom" o:connectlocs="26,0;42,10;58,24;70,39;79,56;88,74;91,93;93,113;93,130;44,128;44,113;42,100;40,88;35,77;30,69;21,58;12,51;0,42;26,0" o:connectangles="0,0,0,0,0,0,0,0,0,0,0,0,0,0,0,0,0,0,0"/>
            </v:shape>
            <v:shape id="Freeform 39" o:spid="_x0000_s1166" style="position:absolute;left:1502;top:1292;width:26;height:46;visibility:visible;mso-wrap-style:square;v-text-anchor:top" coordsize="2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L0MMA&#10;AADbAAAADwAAAGRycy9kb3ducmV2LnhtbERPTU/CQBC9k/gfNmPixcgWjcRUFgIkoMZ4oBC9Trpj&#10;W+jONt0Bln/vHkw4vrzvySy6Vp2oD41nA6NhBoq49LbhysBuu3p4ARUE2WLrmQxcKMBsejOYYG79&#10;mTd0KqRSKYRDjgZqkS7XOpQ1OQxD3xEn7tf3DiXBvtK2x3MKd61+zLKxdthwaqixo2VN5aE4OgPx&#10;Z7H/lIu4r2jv1/57/vG2XDwbc3cb56+ghKJcxf/ud2vgKY1NX9IP0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XL0MMAAADbAAAADwAAAAAAAAAAAAAAAACYAgAAZHJzL2Rv&#10;d25yZXYueG1sUEsFBgAAAAAEAAQA9QAAAIgDAAAAAA==&#10;" path="m24,r2,2l,44r2,2l24,xe" fillcolor="black" strokeweight="1pt">
              <v:path arrowok="t" o:connecttype="custom" o:connectlocs="24,0;26,2;0,44;2,46;24,0" o:connectangles="0,0,0,0,0"/>
            </v:shape>
            <v:shape id="Freeform 40" o:spid="_x0000_s1167" style="position:absolute;left:1544;top:1294;width:95;height:130;visibility:visible;mso-wrap-style:square;v-text-anchor:top" coordsize="9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Xbr8A&#10;AADbAAAADwAAAGRycy9kb3ducmV2LnhtbERPy4rCMBTdC/MP4Q64EU1VkLHTVAZRcOdrEJeX5k5b&#10;prkpTWzr3xtBcHk472TVm0q01LjSsoLpJAJBnFldcq7g97wdf4FwHlljZZkU3MnBKv0YJBhr2/GR&#10;2pPPRQhhF6OCwvs6ltJlBRl0E1sTB+7PNgZ9gE0udYNdCDeVnEXRQhosOTQUWNO6oOz/dDMK6vI2&#10;railaxuWjC68P6w3m06p4Wf/8w3CU+/f4pd7pxXMl/D8En6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2lduvwAAANsAAAAPAAAAAAAAAAAAAAAAAJgCAABkcnMvZG93bnJl&#10;di54bWxQSwUGAAAAAAQABAD1AAAAhAMAAAAA&#10;" path="m2,130l,113,2,93,7,74,14,56,25,39,37,24,51,10,67,,95,42,83,51,72,60r-9,9l58,77,55,88r-4,12l49,113r2,15l2,130xe" fillcolor="black" strokeweight="1pt">
              <v:path arrowok="t" o:connecttype="custom" o:connectlocs="2,130;0,113;2,93;7,74;14,56;25,39;37,24;51,10;67,0;95,42;83,51;72,60;63,69;58,77;55,88;51,100;49,113;51,128;2,130" o:connectangles="0,0,0,0,0,0,0,0,0,0,0,0,0,0,0,0,0,0,0"/>
            </v:shape>
            <v:shape id="Freeform 41" o:spid="_x0000_s1168" style="position:absolute;left:1546;top:1422;width:49;height:2;visibility:visible;mso-wrap-style:square;v-text-anchor:top" coordsize="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U3b4A&#10;AADbAAAADwAAAGRycy9kb3ducmV2LnhtbERPy4rCMBTdD/gP4QruxtQnUo0yDAhC3Wj9gGtzbYvN&#10;TW1iW//eLASXh/Pe7HpTiZYaV1pWMBlHIIgzq0vOFVzS/e8KhPPIGivLpOBFDnbbwc8GY207PlF7&#10;9rkIIexiVFB4X8dSuqwgg25sa+LA3Wxj0AfY5FI32IVwU8lpFC2lwZJDQ4E1/ReU3c9PoyA57t1l&#10;2SWYt/UinS3s9dFNEqVGw/5vDcJT77/ij/ugFczD+vAl/A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21N2+AAAA2wAAAA8AAAAAAAAAAAAAAAAAmAIAAGRycy9kb3ducmV2&#10;LnhtbFBLBQYAAAAABAAEAPUAAACDAwAAAAA=&#10;" path="m49,2l,2,49,,,,49,2xe" fillcolor="black" strokeweight="1pt">
              <v:path arrowok="t" o:connecttype="custom" o:connectlocs="49,2;0,2;49,0;0,0;49,2" o:connectangles="0,0,0,0,0"/>
            </v:shape>
            <v:shape id="Freeform 42" o:spid="_x0000_s1169" style="position:absolute;left:1613;top:1276;width:86;height:62;visibility:visible;mso-wrap-style:square;v-text-anchor:top" coordsize="8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0JcQA&#10;AADbAAAADwAAAGRycy9kb3ducmV2LnhtbESPQWvCQBSE7wX/w/IEb80mQaREV2ltBcEeNHro8ZF9&#10;TYLZtzG7avTXu4WCx2FmvmFmi9404kKdqy0rSKIYBHFhdc2lgsN+9foGwnlkjY1lUnAjB4v54GWG&#10;mbZX3tEl96UIEHYZKqi8bzMpXVGRQRfZljh4v7Yz6IPsSqk7vAa4aWQaxxNpsOawUGFLy4qKY342&#10;CtzH52n9day36fd4Q7G8W8nbH6VGw/59CsJT75/h//ZaKxgn8Pc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DtCXEAAAA2wAAAA8AAAAAAAAAAAAAAAAAmAIAAGRycy9k&#10;b3ducmV2LnhtbFBLBQYAAAAABAAEAPUAAACJAwAAAAA=&#10;" path="m,16l10,11,24,7,42,4,59,2,77,r9,48l66,51,49,53,35,57r-5,l22,62,,16xe" fillcolor="black" strokeweight="1pt">
              <v:path arrowok="t" o:connecttype="custom" o:connectlocs="0,16;10,11;24,7;42,4;59,2;77,0;86,48;66,51;49,53;35,57;30,57;22,62;0,16" o:connectangles="0,0,0,0,0,0,0,0,0,0,0,0,0"/>
            </v:shape>
            <v:shape id="Freeform 43" o:spid="_x0000_s1170" style="position:absolute;left:1611;top:1292;width:28;height:46;visibility:visible;mso-wrap-style:square;v-text-anchor:top" coordsize="2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+HMMA&#10;AADbAAAADwAAAGRycy9kb3ducmV2LnhtbESP3WrCQBSE7wu+w3IEb0rdbQgiqatoQSwIgn/3p9nT&#10;JJg9G7Orpm/vCoKXw8x8w0xmna3FlVpfOdbwOVQgiHNnKi40HPbLjzEIH5AN1o5Jwz95mE17bxPM&#10;jLvxlq67UIgIYZ+hhjKEJpPS5yVZ9EPXEEfvz7UWQ5RtIU2Ltwi3tUyUGkmLFceFEhv6Lik/7S5W&#10;wyVZp++/J7U8q/OKkmO6reRmofWg382/QATqwiv8bP8YDWkCjy/x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+HMMAAADbAAAADwAAAAAAAAAAAAAAAACYAgAAZHJzL2Rv&#10;d25yZXYueG1sUEsFBgAAAAAEAAQA9QAAAIgDAAAAAA==&#10;" path="m,2l2,,24,46r4,-2l,2xe" fillcolor="black" strokeweight="1pt">
              <v:path arrowok="t" o:connecttype="custom" o:connectlocs="0,2;2,0;24,46;28,44;0,2" o:connectangles="0,0,0,0,0"/>
            </v:shape>
            <v:shape id="Freeform 44" o:spid="_x0000_s1171" style="position:absolute;left:1690;top:1266;width:56;height:58;visibility:visible;mso-wrap-style:square;v-text-anchor:top" coordsize="56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cg8UA&#10;AADbAAAADwAAAGRycy9kb3ducmV2LnhtbESP3WrCQBSE7wu+w3IKvasb7Q8xuooWCkJFMKng5SF7&#10;mo1mz4bsqunbd4WCl8PMfMPMFr1txIU6XztWMBomIIhLp2uuFHwXn88pCB+QNTaOScEveVjMBw8z&#10;zLS78o4ueahEhLDPUIEJoc2k9KUhi37oWuLo/bjOYoiyq6Tu8BrhtpHjJHmXFmuOCwZb+jBUnvKz&#10;VYAptefDdnNavWHxdTTHyXq010o9PfbLKYhAfbiH/9trreD1BW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xyDxQAAANsAAAAPAAAAAAAAAAAAAAAAAJgCAABkcnMv&#10;ZG93bnJldi54bWxQSwUGAAAAAAQABAD1AAAAigMAAAAA&#10;" path="m,10l19,7,25,5,33,,56,45,44,51,30,54,9,58,,10xe" fillcolor="black" strokeweight="1pt">
              <v:path arrowok="t" o:connecttype="custom" o:connectlocs="0,10;19,7;25,5;33,0;56,45;44,51;30,54;9,58;0,10" o:connectangles="0,0,0,0,0,0,0,0,0"/>
            </v:shape>
            <v:shape id="Freeform 45" o:spid="_x0000_s1172" style="position:absolute;left:1690;top:1276;width:9;height:48;visibility:visible;mso-wrap-style:square;v-text-anchor:top" coordsize="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x58QA&#10;AADbAAAADwAAAGRycy9kb3ducmV2LnhtbESPQWvCQBSE7wX/w/KEXkrdWCTY1FVEEKQ3o4jH1+wz&#10;G8y+jdk1Sf99tyB4HGbmG2axGmwtOmp95VjBdJKAIC6crrhUcDxs3+cgfEDWWDsmBb/kYbUcvSww&#10;067nPXV5KEWEsM9QgQmhyaT0hSGLfuIa4uhdXGsxRNmWUrfYR7it5UeSpNJixXHBYEMbQ8U1v1sF&#10;6+RyyLut/vw5n/b5sTfp2/ctVep1PKy/QAQawjP8aO+0gtkM/r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cefEAAAA2wAAAA8AAAAAAAAAAAAAAAAAmAIAAGRycy9k&#10;b3ducmV2LnhtbFBLBQYAAAAABAAEAPUAAACJAwAAAAA=&#10;" path="m,l9,48,,xe" fillcolor="black" strokeweight="1pt">
              <v:path arrowok="t" o:connecttype="custom" o:connectlocs="0,0;9,48;0,0" o:connectangles="0,0,0"/>
            </v:shape>
            <v:shape id="Freeform 46" o:spid="_x0000_s1173" style="position:absolute;left:1720;top:1223;width:74;height:85;visibility:visible;mso-wrap-style:square;v-text-anchor:top" coordsize="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ZmPsUA&#10;AADbAAAADwAAAGRycy9kb3ducmV2LnhtbESPS2sCQRCE7wH/w9CB3HTWEB+sjmKCghIQ1Bzirdnp&#10;fZCdnmWno+u/dwJCjkVVfUXNl52r1YXaUHk2MBwkoIgzbysuDHydNv0pqCDIFmvPZOBGAZaL3tMc&#10;U+uvfKDLUQoVIRxSNFCKNKnWISvJYRj4hjh6uW8dSpRtoW2L1wh3tX5NkrF2WHFcKLGhj5Kyn+Ov&#10;M8C74br7Pu8305Hk78lYPnO9nhjz8tytZqCEOvkPP9pba+BtBH9f4g/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9mY+xQAAANsAAAAPAAAAAAAAAAAAAAAAAJgCAABkcnMv&#10;ZG93bnJldi54bWxQSwUGAAAAAAQABAD1AAAAigMAAAAA&#10;" path="m,44l7,41r5,-6l16,32r3,-5l21,21r2,-5l25,9,25,,74,4r,10l72,27,69,39,63,50,56,62r-9,9l39,80r-9,5l,44xe" fillcolor="black" strokeweight="1pt">
              <v:path arrowok="t" o:connecttype="custom" o:connectlocs="0,44;7,41;12,35;16,32;19,27;21,21;23,16;25,9;25,0;74,4;74,14;72,27;69,39;63,50;56,62;47,71;39,80;30,85;0,44" o:connectangles="0,0,0,0,0,0,0,0,0,0,0,0,0,0,0,0,0,0,0"/>
            </v:shape>
            <v:shape id="Freeform 47" o:spid="_x0000_s1174" style="position:absolute;left:1720;top:1266;width:30;height:45;visibility:visible;mso-wrap-style:square;v-text-anchor:top" coordsize="3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2jzMIA&#10;AADbAAAADwAAAGRycy9kb3ducmV2LnhtbESPT4vCMBTE74LfIbyFvYimrlKWahRR3PXqn9Xro3m2&#10;ZZuXkkSt394IgsdhZn7DTOetqcWVnK8sKxgOEhDEudUVFwoO+3X/G4QPyBpry6TgTh7ms25nipm2&#10;N97SdRcKESHsM1RQhtBkUvq8JIN+YBvi6J2tMxiidIXUDm8Rbmr5lSSpNFhxXCixoWVJ+f/uYhRI&#10;/+tWo5PsLe60OoZiP/q7/JyU+vxoFxMQgdrwDr/aG61gn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aPMwgAAANsAAAAPAAAAAAAAAAAAAAAAAJgCAABkcnMvZG93&#10;bnJldi54bWxQSwUGAAAAAAQABAD1AAAAhwMAAAAA&#10;" path="m26,45r,-1l30,42,,1,3,,26,45xe" fillcolor="black" strokeweight="1pt">
              <v:path arrowok="t" o:connecttype="custom" o:connectlocs="26,45;26,44;30,42;0,1;3,0;26,45" o:connectangles="0,0,0,0,0,0"/>
            </v:shape>
            <v:shape id="Freeform 48" o:spid="_x0000_s1175" style="position:absolute;left:1720;top:1140;width:74;height:87;visibility:visible;mso-wrap-style:square;v-text-anchor:top" coordsize="7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2zMgA&#10;AADbAAAADwAAAGRycy9kb3ducmV2LnhtbESP3WrCQBSE7wt9h+UUvCm6qUqV6CpFFNvSIv7QkrtD&#10;9pikzZ4N2TXGt3eFQi+HmfmGmc5bU4qGaldYVvDUi0AQp1YXnCk47FfdMQjnkTWWlknBhRzMZ/d3&#10;U4y1PfOWmp3PRICwi1FB7n0VS+nSnAy6nq2Ig3e0tUEfZJ1JXeM5wE0p+1H0LA0WHBZyrGiRU/q7&#10;OxkFyfvP1zeuL6uPz6gaJMtk8/a4b5TqPLQvExCeWv8f/mu/agXDEdy+hB8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QvbMyAAAANsAAAAPAAAAAAAAAAAAAAAAAJgCAABk&#10;cnMvZG93bnJldi54bWxQSwUGAAAAAAQABAD1AAAAjQMAAAAA&#10;" path="m25,87r,-9l23,71,21,66,19,60,16,55,12,51,7,46,,43,28,,39,7r8,9l56,25r7,11l69,48r3,12l74,73r,10l25,87xe" fillcolor="black" strokeweight="1pt">
              <v:path arrowok="t" o:connecttype="custom" o:connectlocs="25,87;25,78;23,71;21,66;19,60;16,55;12,51;7,46;0,43;28,0;39,7;47,16;56,25;63,36;69,48;72,60;74,73;74,83;25,87" o:connectangles="0,0,0,0,0,0,0,0,0,0,0,0,0,0,0,0,0,0,0"/>
            </v:shape>
            <v:shape id="Freeform 49" o:spid="_x0000_s1176" style="position:absolute;left:1745;top:1223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ZGMAA&#10;AADbAAAADwAAAGRycy9kb3ducmV2LnhtbERPy4rCMBTdD/gP4QpuRNPRUUptFBkVZmsV15fm9oHN&#10;TW2iVr9+shiY5eG8001vGvGgztWWFXxOIxDEudU1lwrOp8MkBuE8ssbGMil4kYPNevCRYqLtk4/0&#10;yHwpQgi7BBVU3reJlC6vyKCb2pY4cIXtDPoAu1LqDp8h3DRyFkVLabDm0FBhS98V5dfsbhQUp7jP&#10;9vk4dq/x5X2bm93ieH8rNRr22xUIT73/F/+5f7SCrzA2fA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CZGMAAAADbAAAADwAAAAAAAAAAAAAAAACYAgAAZHJzL2Rvd25y&#10;ZXYueG1sUEsFBgAAAAAEAAQA9QAAAIUDAAAAAA==&#10;" path="m49,4r,-2l49,,,4,,,49,4xe" fillcolor="black" strokeweight="1pt">
              <v:path arrowok="t" o:connecttype="custom" o:connectlocs="49,4;49,2;49,0;0,4;0,0;49,4" o:connectangles="0,0,0,0,0,0"/>
            </v:shape>
            <v:shape id="Freeform 50" o:spid="_x0000_s1177" style="position:absolute;left:1694;top:1124;width:52;height:59;visibility:visible;mso-wrap-style:square;v-text-anchor:top" coordsize="52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vdMUA&#10;AADbAAAADwAAAGRycy9kb3ducmV2LnhtbESPQWvCQBSE7wX/w/IEL6VulFJsdBURFSsUqrXi8ZF9&#10;JsHs25hdY/z3rlDwOMzMN8xo0phC1FS53LKCXjcCQZxYnXOqYPe7eBuAcB5ZY2GZFNzIwWTcehlh&#10;rO2VN1RvfSoChF2MCjLvy1hKl2Rk0HVtSRy8o60M+iCrVOoKrwFuCtmPog9pMOewkGFJs4yS0/Zi&#10;FPCe65/XTXH73i+ir/nhb33cLc9KddrNdAjCU+Of4f/2Sit4/4T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a90xQAAANsAAAAPAAAAAAAAAAAAAAAAAJgCAABkcnMv&#10;ZG93bnJldi54bWxQSwUGAAAAAAQABAD1AAAAigMAAAAA&#10;" path="m29,59l21,53,15,52r-7,l,52,1,,14,2,28,4,42,9r10,7l29,59xe" fillcolor="black" strokeweight="1pt">
              <v:path arrowok="t" o:connecttype="custom" o:connectlocs="29,59;21,53;15,52;8,52;0,52;1,0;14,2;28,4;42,9;52,16;29,59" o:connectangles="0,0,0,0,0,0,0,0,0,0,0"/>
            </v:shape>
            <v:shape id="Freeform 51" o:spid="_x0000_s1178" style="position:absolute;left:1720;top:1140;width:28;height:43;visibility:visible;mso-wrap-style:square;v-text-anchor:top" coordsize="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bRMMA&#10;AADbAAAADwAAAGRycy9kb3ducmV2LnhtbERPy2rCQBTdF/yH4Qrd1YlSq0QnoRREQamauujykrl5&#10;aOZOzIya/n1nUejycN7LtDeNuFPnassKxqMIBHFudc2lgtPX6mUOwnlkjY1lUvBDDtJk8LTEWNsH&#10;H+me+VKEEHYxKqi8b2MpXV6RQTeyLXHgCtsZ9AF2pdQdPkK4aeQkit6kwZpDQ4UtfVSUX7KbUZDt&#10;Zvu6mO7WWXHavl4P55v7Np9KPQ/79wUIT73/F/+5N1rBNKwPX8IPk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VbRMMAAADbAAAADwAAAAAAAAAAAAAAAACYAgAAZHJzL2Rv&#10;d25yZXYueG1sUEsFBgAAAAAEAAQA9QAAAIgDAAAAAA==&#10;" path="m28,l26,,3,43,,43,28,xe" fillcolor="black" strokeweight="1pt">
              <v:path arrowok="t" o:connecttype="custom" o:connectlocs="28,0;26,0;3,43;0,43;28,0" o:connectangles="0,0,0,0,0"/>
            </v:shape>
            <v:shape id="Freeform 52" o:spid="_x0000_s1179" style="position:absolute;left:1671;top:893;width:98;height:261;visibility:visible;mso-wrap-style:square;v-text-anchor:top" coordsize="9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PYsMA&#10;AADbAAAADwAAAGRycy9kb3ducmV2LnhtbESP0YrCMBRE3xf8h3AFXxZNVRTpGkUEQUTU1v2AS3O3&#10;LdvclCRq/XsjLOzjMDNnmOW6M424k/O1ZQXjUQKCuLC65lLB93U3XIDwAVljY5kUPMnDetX7WGKq&#10;7YMzuuehFBHCPkUFVQhtKqUvKjLoR7Yljt6PdQZDlK6U2uEjwk0jJ0kylwZrjgsVtrStqPjNb0bB&#10;tHMhX2SU7S7H02Ez+zxfyuys1KDfbb5ABOrCf/ivvdcKZm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2PYsMAAADbAAAADwAAAAAAAAAAAAAAAACYAgAAZHJzL2Rv&#10;d25yZXYueG1sUEsFBgAAAAAEAAQA9QAAAIgDAAAAAA==&#10;" path="m,253r47,8l98,11,49,,,253xe" fillcolor="black" strokeweight="1pt">
              <v:path arrowok="t" o:connecttype="custom" o:connectlocs="0,253;47,261;98,11;49,0;0,253" o:connectangles="0,0,0,0,0"/>
            </v:shape>
            <v:shape id="Freeform 53" o:spid="_x0000_s1180" style="position:absolute;left:1664;top:1124;width:54;height:52;visibility:visible;mso-wrap-style:square;v-text-anchor:top" coordsize="5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ozcYA&#10;AADbAAAADwAAAGRycy9kb3ducmV2LnhtbESPQWsCMRSE74X+h/AK3mpWpe12NYqKBfFkrWC9PTbP&#10;zeLmZd1E3frrG6HQ4zAz3zCjSWsrcaHGl44V9LoJCOLc6ZILBduvj+cUhA/IGivHpOCHPEzGjw8j&#10;zLS78iddNqEQEcI+QwUmhDqT0ueGLPquq4mjd3CNxRBlU0jd4DXCbSX7SfIqLZYcFwzWNDeUHzdn&#10;q2D/vp6e0nS1aHffA79avpnb7DhTqvPUTocgArXhP/zXXmoFL324f4k/QI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yozcYAAADbAAAADwAAAAAAAAAAAAAAAACYAgAAZHJz&#10;L2Rvd25yZXYueG1sUEsFBgAAAAAEAAQA9QAAAIsDAAAAAA==&#10;" path="m30,52l,50,7,22r47,8l31,,30,52xe" fillcolor="black" strokeweight="1pt">
              <v:path arrowok="t" o:connecttype="custom" o:connectlocs="30,52;0,50;7,22;54,30;31,0;30,52" o:connectangles="0,0,0,0,0,0"/>
            </v:shape>
            <v:shape id="Freeform 54" o:spid="_x0000_s1181" style="position:absolute;left:1720;top:795;width:81;height:109;visibility:visible;mso-wrap-style:square;v-text-anchor:top" coordsize="8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tN8UA&#10;AADbAAAADwAAAGRycy9kb3ducmV2LnhtbESPQWsCMRSE70L/Q3iF3jRbi+JujaIVQQvSVqV4fGye&#10;u1s3L0uS6vrvm4LgcZiZb5jxtDW1OJPzlWUFz70EBHFudcWFgv1u2R2B8AFZY22ZFFzJw3Ty0Blj&#10;pu2Fv+i8DYWIEPYZKihDaDIpfV6SQd+zDXH0jtYZDFG6QmqHlwg3tewnyVAarDgulNjQW0n5aftr&#10;FKTzYrNZHq7rz0X4TlcOf94/5EKpp8d29goiUBvu4Vt7pRUMXuD/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203xQAAANsAAAAPAAAAAAAAAAAAAAAAAJgCAABkcnMv&#10;ZG93bnJldi54bWxQSwUGAAAAAAQABAD1AAAAigMAAAAA&#10;" path="m,98l5,72,14,47,23,24,32,12,39,,81,28,74,38r-5,9l60,65,54,84r-5,25l,98xe" fillcolor="black" strokeweight="1pt">
              <v:path arrowok="t" o:connecttype="custom" o:connectlocs="0,98;5,72;14,47;23,24;32,12;39,0;81,28;74,38;69,47;60,65;54,84;49,109;0,98" o:connectangles="0,0,0,0,0,0,0,0,0,0,0,0,0"/>
            </v:shape>
            <v:shape id="Freeform 55" o:spid="_x0000_s1182" style="position:absolute;left:1720;top:893;width:49;height:11;visibility:visible;mso-wrap-style:square;v-text-anchor:top" coordsize="4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qAcQA&#10;AADbAAAADwAAAGRycy9kb3ducmV2LnhtbESPQWvCQBSE74L/YXlCb2bTUmObukoRBcWTaS/eXrPP&#10;JDT7NmZXjf56VxA8DjPzDTOZdaYWJ2pdZVnBaxSDIM6trrhQ8PuzHH6AcB5ZY22ZFFzIwWza700w&#10;1fbMWzplvhABwi5FBaX3TSqly0sy6CLbEAdvb1uDPsi2kLrFc4CbWr7FcSINVhwWSmxoXlL+nx2N&#10;gjzb7A5/u2uy7vaf48TMY7n2C6VeBt33FwhPnX+GH+2VVjB6h/uX8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sqgHEAAAA2wAAAA8AAAAAAAAAAAAAAAAAmAIAAGRycy9k&#10;b3ducmV2LnhtbFBLBQYAAAAABAAEAPUAAACJAwAAAAA=&#10;" path="m,l49,11,,xe" fillcolor="black" strokeweight="1pt">
              <v:path arrowok="t" o:connecttype="custom" o:connectlocs="0,0;49,11;0,0" o:connectangles="0,0,0"/>
            </v:shape>
            <v:shape id="Freeform 56" o:spid="_x0000_s1183" style="position:absolute;left:1760;top:728;width:97;height:95;visibility:visible;mso-wrap-style:square;v-text-anchor:top" coordsize="97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sFsUA&#10;AADbAAAADwAAAGRycy9kb3ducmV2LnhtbESPQWvCQBSE70L/w/IKvdVNK5YSXUULRREv0YLk9sw+&#10;k9js23R3q/Hfu4LgcZiZb5jxtDONOJHztWUFb/0EBHFhdc2lgp/t9+snCB+QNTaWScGFPEwnT70x&#10;ptqeOaPTJpQiQtinqKAKoU2l9EVFBn3ftsTRO1hnMETpSqkdniPcNPI9ST6kwZrjQoUtfVVU/G7+&#10;jYL875Dn89VuMDvm6yxLXFcv9nOlXp672QhEoC48wvf2UisYDuH2Jf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ywWxQAAANsAAAAPAAAAAAAAAAAAAAAAAJgCAABkcnMv&#10;ZG93bnJldi54bWxQSwUGAAAAAAQABAD1AAAAigMAAAAA&#10;" path="m,65l14,45,30,30,41,21r9,-9l71,,97,42,78,54r-7,5l66,65,53,79,39,95,,65xe" fillcolor="black" strokeweight="1pt">
              <v:path arrowok="t" o:connecttype="custom" o:connectlocs="0,65;14,45;30,30;41,21;50,12;71,0;97,42;78,54;71,59;66,65;53,79;39,95;0,65" o:connectangles="0,0,0,0,0,0,0,0,0,0,0,0,0"/>
            </v:shape>
            <v:shape id="Freeform 57" o:spid="_x0000_s1184" style="position:absolute;left:1759;top:793;width:42;height:30;visibility:visible;mso-wrap-style:square;v-text-anchor:top" coordsize="4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F+cIA&#10;AADbAAAADwAAAGRycy9kb3ducmV2LnhtbESPQWvCQBSE74X+h+UVvNVNSxWJrmIDqZ4Cxvb+zD6T&#10;YPZt2N1q/PeuIHgcZr4ZZrEaTCfO5HxrWcHHOAFBXFndcq3gd5+/z0D4gKyxs0wKruRhtXx9WWCq&#10;7YV3dC5DLWIJ+xQVNCH0qZS+asigH9ueOHpH6wyGKF0ttcNLLDed/EySqTTYclxosKesoepU/hsF&#10;k698s85/XNFWh6Jws+8syf8ypUZvw3oOItAQnuEHvdWRm8L9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MX5wgAAANsAAAAPAAAAAAAAAAAAAAAAAJgCAABkcnMvZG93&#10;bnJldi54bWxQSwUGAAAAAAQABAD1AAAAhwMAAAAA&#10;" path="m,2l1,,40,30r2,l,2xe" fillcolor="black" strokeweight="1pt">
              <v:path arrowok="t" o:connecttype="custom" o:connectlocs="0,2;1,0;40,30;42,30;0,2" o:connectangles="0,0,0,0,0"/>
            </v:shape>
            <v:rect id="Rectangle 58" o:spid="_x0000_s1185" style="position:absolute;left:1820;top:749;width:50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l1sQA&#10;AADbAAAADwAAAGRycy9kb3ducmV2LnhtbESPQUvDQBSE7wX/w/IEb3ZjoVXSbkKtBD1qFXJ9Zl+T&#10;aPZtzD7T6K93hUKPw8x8w2zyyXVqpCG0ng3czBNQxJW3LdcG3l6L6ztQQZAtdp7JwA8FyLOL2QZT&#10;64/8QuNeahUhHFI00Ij0qdahashhmPueOHoHPziUKIda2wGPEe46vUiSlXbYclxosKddQ9Xn/tsZ&#10;eF/o1fP49VE83O8qWRbbUh5/S2OuLqftGpTQJOfwqf1kDSxv4f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5dbEAAAA2wAAAA8AAAAAAAAAAAAAAAAAmAIAAGRycy9k&#10;b3ducmV2LnhtbFBLBQYAAAAABAAEAPUAAACJAwAAAAA=&#10;" fillcolor="black" strokeweight="1pt"/>
            <v:shape id="Freeform 59" o:spid="_x0000_s1186" style="position:absolute;left:1820;top:703;width:50;height:67;visibility:visible;mso-wrap-style:square;v-text-anchor:top" coordsize="5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Jh78A&#10;AADbAAAADwAAAGRycy9kb3ducmV2LnhtbERPy4rCMBTdC/5DuII7TXVGkWoU8QEjCGJ14+7S3D6w&#10;uSlNRuvfm4Xg8nDei1VrKvGgxpWWFYyGEQji1OqScwXXy34wA+E8ssbKMil4kYPVsttZYKztk8/0&#10;SHwuQgi7GBUU3texlC4tyKAb2po4cJltDPoAm1zqBp8h3FRyHEVTabDk0FBgTZuC0nvybxS0P4fj&#10;bXS6Ju73ss0Mb+Ruv8uU6vfa9RyEp9Z/xR/3n1YwCWP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gYmHvwAAANsAAAAPAAAAAAAAAAAAAAAAAJgCAABkcnMvZG93bnJl&#10;di54bWxQSwUGAAAAAAQABAD1AAAAhAMAAAAA&#10;" path="m11,25l50,r,46l,46,37,67,11,25xe" fillcolor="black" strokeweight="1pt">
              <v:path arrowok="t" o:connecttype="custom" o:connectlocs="11,25;50,0;50,46;0,46;37,67;11,25" o:connectangles="0,0,0,0,0,0"/>
            </v:shape>
            <v:rect id="Rectangle 60" o:spid="_x0000_s1187" style="position:absolute;left:1296;top:1400;width:549;height: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UP8QA&#10;AADbAAAADwAAAGRycy9kb3ducmV2LnhtbESPQUvDQBSE7wX/w/IEb3ZjoUXTbkKtBD1qFXJ9Zl+T&#10;aPZtzD7T6K93hUKPw8x8w2zyyXVqpCG0ng3czBNQxJW3LdcG3l6L61tQQZAtdp7JwA8FyLOL2QZT&#10;64/8QuNeahUhHFI00Ij0qdahashhmPueOHoHPziUKIda2wGPEe46vUiSlXbYclxosKddQ9Xn/tsZ&#10;eF/o1fP49VE83O8qWRbbUh5/S2OuLqftGpTQJOfwqf1kDSzv4P9L/AE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X1D/EAAAA2wAAAA8AAAAAAAAAAAAAAAAAmAIAAGRycy9k&#10;b3ducmV2LnhtbFBLBQYAAAAABAAEAPUAAACJAwAAAAA=&#10;" fillcolor="black" strokeweight="1pt"/>
            <v:shape id="Freeform 61" o:spid="_x0000_s1188" style="position:absolute;left:1820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vKYMMA&#10;AADbAAAADwAAAGRycy9kb3ducmV2LnhtbERPu2rDMBTdC/kHcQtdSiMnkKS4UUyekA4hxO3Q8WLd&#10;2G6sKyOptvP31VDoeDjvZTaYRnTkfG1ZwWScgCAurK65VPD5cXh5BeEDssbGMim4k4dsNXpYYqpt&#10;zxfq8lCKGMI+RQVVCG0qpS8qMujHtiWO3NU6gyFCV0rtsI/hppHTJJlLgzXHhgpb2lZU3PIfo+A0&#10;s+f8HTfF7mvx/J3Us27v8qtST4/D+g1EoCH8i//cR61g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vKYMMAAADbAAAADwAAAAAAAAAAAAAAAACYAgAAZHJzL2Rv&#10;d25yZXYueG1sUEsFBgAAAAAEAAQA9QAAAIgDAAAAAA==&#10;" path="m50,24r,25l25,49,25,,,24r50,xe" fillcolor="black" strokeweight="1pt">
              <v:path arrowok="t" o:connecttype="custom" o:connectlocs="50,24;50,49;25,49;25,0;0,24;50,24" o:connectangles="0,0,0,0,0,0"/>
            </v:shape>
            <v:shape id="Freeform 62" o:spid="_x0000_s1189" style="position:absolute;left:1271;top:1400;width:50;height:49;visibility:visible;mso-wrap-style:square;v-text-anchor:top" coordsize="5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v+8UA&#10;AADbAAAADwAAAGRycy9kb3ducmV2LnhtbESPT2vCQBTE70K/w/IKvYhuLGgluor2D+hBpNGDx0f2&#10;maTNvg2725h+e1cQPA4z8xtmvuxMLVpyvrKsYDRMQBDnVldcKDgevgZTED4ga6wtk4J/8rBcPPXm&#10;mGp74W9qs1CICGGfooIyhCaV0uclGfRD2xBH72ydwRClK6R2eIlwU8vXJJlIgxXHhRIbei8p/83+&#10;jILd2O6zLa7zj9Nb/yepxu2ny85KvTx3qxmIQF14hO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2/7xQAAANsAAAAPAAAAAAAAAAAAAAAAAJgCAABkcnMv&#10;ZG93bnJldi54bWxQSwUGAAAAAAQABAD1AAAAigMAAAAA&#10;" path="m25,49l,49,,24r50,l25,r,49xe" fillcolor="black" strokeweight="1pt">
              <v:path arrowok="t" o:connecttype="custom" o:connectlocs="25,49;0,49;0,24;50,24;25,0;25,49" o:connectangles="0,0,0,0,0,0"/>
            </v:shape>
            <v:shape id="Freeform 63" o:spid="_x0000_s1190" style="position:absolute;left:1458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rS8IA&#10;AADbAAAADwAAAGRycy9kb3ducmV2LnhtbESPQWvCQBSE7wX/w/IEb3WTHEKIrmIC0p4K2nrw9sg+&#10;s8Hs25BdNf33rlDocZiZb5j1drK9uNPoO8cK0mUCgrhxuuNWwc/3/r0A4QOyxt4xKfglD9vN7G2N&#10;pXYPPtD9GFoRIexLVGBCGEopfWPIol+6gTh6FzdaDFGOrdQjPiLc9jJLklxa7DguGByoNtRcjzer&#10;oJhq7z8aSusrVV9nrk5Ja1KlFvNptwIRaAr/4b/2p1aQZ/D6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mtLwgAAANsAAAAPAAAAAAAAAAAAAAAAAJgCAABkcnMvZG93&#10;bnJldi54bWxQSwUGAAAAAAQABAD1AAAAhwMAAAAA&#10;" path="m98,136l81,126,67,113,53,101,40,87,28,73,19,57,9,41,,23,44,r9,18l61,30r7,15l77,55,88,66r10,9l111,85r15,11l98,136xe" fillcolor="black" strokeweight="1pt">
              <v:path arrowok="t" o:connecttype="custom" o:connectlocs="98,136;81,126;67,113;53,101;40,87;28,73;19,57;9,41;0,23;44,0;53,18;61,30;68,45;77,55;88,66;98,75;111,85;126,96;98,136" o:connectangles="0,0,0,0,0,0,0,0,0,0,0,0,0,0,0,0,0,0,0"/>
            </v:shape>
            <v:shape id="Freeform 64" o:spid="_x0000_s1191" style="position:absolute;left:1430;top:1422;width:74;height:112;visibility:visible;mso-wrap-style:square;v-text-anchor:top" coordsize="74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X6cMA&#10;AADbAAAADwAAAGRycy9kb3ducmV2LnhtbESP3YrCMBSE7xd8h3AE79bUnxWpRhEXxQtX8ecBDs2x&#10;LTYn3SRqfXsjLOzlMDPfMNN5YypxJ+dLywp63QQEcWZ1ybmC82n1OQbhA7LGyjIpeJKH+az1McVU&#10;2wcf6H4MuYgQ9ikqKEKoUyl9VpBB37U1cfQu1hkMUbpcaoePCDeV7CfJSBosOS4UWNOyoOx6vBkF&#10;P7uvpPrOBya43xU/h3vPer1VqtNuFhMQgZrwH/5rb7SC0QDe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jX6cMAAADbAAAADwAAAAAAAAAAAAAAAACYAgAAZHJzL2Rv&#10;d25yZXYueG1sUEsFBgAAAAAEAAQA9QAAAIgDAAAAAA==&#10;" path="m28,112l15,85,12,73,8,59,5,46,3,32,,4,51,r1,27l54,38r2,10l59,57r4,11l74,92,28,112xe" fillcolor="black" strokeweight="1pt">
              <v:path arrowok="t" o:connecttype="custom" o:connectlocs="28,112;15,85;12,73;8,59;5,46;3,32;0,4;51,0;52,27;54,38;56,48;59,57;63,68;74,92;28,112" o:connectangles="0,0,0,0,0,0,0,0,0,0,0,0,0,0,0"/>
            </v:shape>
            <v:shape id="Freeform 65" o:spid="_x0000_s1192" style="position:absolute;left:1458;top:1512;width:46;height:27;visibility:visible;mso-wrap-style:square;v-text-anchor:top" coordsize="46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wBmMMA&#10;AADbAAAADwAAAGRycy9kb3ducmV2LnhtbESPQYvCMBSE78L+h/AWvGm6IirVKLvCigdBrCJ4ezTP&#10;tNi8lCba7r/fCILHYWa+YRarzlbiQY0vHSv4GiYgiHOnSzYKTsffwQyED8gaK8ek4I88rJYfvQWm&#10;2rV8oEcWjIgQ9ikqKEKoUyl9XpBFP3Q1cfSurrEYomyM1A22EW4rOUqSibRYclwosKZ1Qfktu1sF&#10;u5/RcZps7uP93uXry3lr2u5slOp/dt9zEIG68A6/2lutYDKG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wBmMMAAADbAAAADwAAAAAAAAAAAAAAAACYAgAAZHJzL2Rv&#10;d25yZXYueG1sUEsFBgAAAAAEAAQA9QAAAIgDAAAAAA==&#10;" path="m,23r2,4l,22,46,2,44,,,23xe" fillcolor="black" strokeweight="1pt">
              <v:path arrowok="t" o:connecttype="custom" o:connectlocs="0,23;2,27;0,22;46,2;44,0;0,23" o:connectangles="0,0,0,0,0,0"/>
            </v:shape>
            <v:shape id="Freeform 66" o:spid="_x0000_s1193" style="position:absolute;left:1430;top:1202;width:128;height:222;visibility:visible;mso-wrap-style:square;v-text-anchor:top" coordsize="12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pL8UA&#10;AADbAAAADwAAAGRycy9kb3ducmV2LnhtbESPQWvCQBSE7wX/w/KE3ppNhYaQuooVRKVFNBXE2yP7&#10;moRm34bsmqT/visUehxm5htmvhxNI3rqXG1ZwXMUgyAurK65VHD+3DylIJxH1thYJgU/5GC5mDzM&#10;MdN24BP1uS9FgLDLUEHlfZtJ6YqKDLrItsTB+7KdQR9kV0rd4RDgppGzOE6kwZrDQoUtrSsqvvOb&#10;UZD6i9un5+HjvV69Xce2oON6e1DqcTquXkF4Gv1/+K+90wqSF7h/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OkvxQAAANsAAAAPAAAAAAAAAAAAAAAAAJgCAABkcnMv&#10;ZG93bnJldi54bWxQSwUGAAAAAAQABAD1AAAAigMAAAAA&#10;" path="m,222l,205,1,187,5,171,8,153,19,127,33,101,59,53,72,26,77,14,81,r47,14l123,30r-5,16l103,76,75,125,65,148r-9,23l52,182r-1,12l49,206r2,14l,222xe" fillcolor="black" strokeweight="1pt">
              <v:path arrowok="t" o:connecttype="custom" o:connectlocs="0,222;0,205;1,187;5,171;8,153;19,127;33,101;59,53;72,26;77,14;81,0;128,14;123,30;118,46;103,76;75,125;65,148;56,171;52,182;51,194;49,206;51,220;0,222" o:connectangles="0,0,0,0,0,0,0,0,0,0,0,0,0,0,0,0,0,0,0,0,0,0,0"/>
            </v:shape>
            <v:shape id="Freeform 67" o:spid="_x0000_s1194" style="position:absolute;left:1430;top:1422;width:51;height:4;visibility:visible;mso-wrap-style:square;v-text-anchor:top" coordsize="5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gMMUA&#10;AADbAAAADwAAAGRycy9kb3ducmV2LnhtbESPQWvCQBSE70L/w/IK3nRTD0FTV0kFpRcLRi+9PbKv&#10;2bTZt+nu1sR/3xUKPQ4z8w2z3o62E1fyoXWs4GmegSCunW65UXA572dLECEia+wck4IbBdhuHiZr&#10;LLQb+ETXKjYiQTgUqMDE2BdShtqQxTB3PXHyPpy3GJP0jdQehwS3nVxkWS4ttpwWDPa0M1R/VT9W&#10;wXdpP8uXfbVaXt4PR+Pz1bB7Oyo1fRzLZxCRxvgf/mu/agV5Dvc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CAwxQAAANsAAAAPAAAAAAAAAAAAAAAAAJgCAABkcnMv&#10;ZG93bnJldi54bWxQSwUGAAAAAAQABAD1AAAAigMAAAAA&#10;" path="m,4l,2,51,,,4xe" fillcolor="black" strokeweight="1pt">
              <v:path arrowok="t" o:connecttype="custom" o:connectlocs="0,4;0,2;51,0;0,4" o:connectangles="0,0,0,0"/>
            </v:shape>
            <v:shape id="Freeform 68" o:spid="_x0000_s1195" style="position:absolute;left:1511;top:1079;width:77;height:137;visibility:visible;mso-wrap-style:square;v-text-anchor:top" coordsize="7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xHMIA&#10;AADbAAAADwAAAGRycy9kb3ducmV2LnhtbESP0WrCQBRE34X+w3ILvummVbSmrlIqoi9RTP2AS/aa&#10;hGbvht1V49+7guDjMDNnmPmyM424kPO1ZQUfwwQEcWF1zaWC49968AXCB2SNjWVScCMPy8Vbb46p&#10;tlc+0CUPpYgQ9ikqqEJoUyl9UZFBP7QtcfRO1hkMUbpSaofXCDeN/EySiTRYc1yosKXfior//GwU&#10;hNlqt9GZdRlvx6cm95wd9iOl+u/dzzeIQF14hZ/trVYwmcLj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rEcwgAAANsAAAAPAAAAAAAAAAAAAAAAAJgCAABkcnMvZG93&#10;bnJldi54bWxQSwUGAAAAAAQABAD1AAAAhwMAAAAA&#10;" path="m,123l10,88,19,60,22,45,24,31,26,17,26,,77,,75,19,73,38,72,56,66,72r-8,32l47,137,,123xe" fillcolor="black" strokeweight="1pt">
              <v:path arrowok="t" o:connecttype="custom" o:connectlocs="0,123;10,88;19,60;22,45;24,31;26,17;26,0;77,0;75,19;73,38;72,56;66,72;58,104;47,137;0,123" o:connectangles="0,0,0,0,0,0,0,0,0,0,0,0,0,0,0"/>
            </v:shape>
            <v:shape id="Freeform 69" o:spid="_x0000_s1196" style="position:absolute;left:1511;top:1202;width:47;height:14;visibility:visible;mso-wrap-style:square;v-text-anchor:top" coordsize="4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wvsAA&#10;AADbAAAADwAAAGRycy9kb3ducmV2LnhtbERPy4rCMBTdC/5DuMLsNHXAB9Uoogy4GIaxdePu0lyb&#10;anNTmljr35vFwCwP573e9rYWHbW+cqxgOklAEBdOV1wqOOdf4yUIH5A11o5JwYs8bDfDwRpT7Z58&#10;oi4LpYgh7FNUYEJoUil9Yciin7iGOHJX11oMEbal1C0+Y7it5WeSzKXFimODwYb2hop79rAKut+f&#10;arH3dTej2be5NpdbfjjnSn2M+t0KRKA+/Iv/3EetYB7Hxi/x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IwvsAAAADbAAAADwAAAAAAAAAAAAAAAACYAgAAZHJzL2Rvd25y&#10;ZXYueG1sUEsFBgAAAAAEAAQA9QAAAIUDAAAAAA==&#10;" path="m47,14l,,47,14xe" fillcolor="black" strokeweight="1pt">
              <v:path arrowok="t" o:connecttype="custom" o:connectlocs="47,14;0,0;47,14" o:connectangles="0,0,0"/>
            </v:shape>
            <v:shape id="Freeform 70" o:spid="_x0000_s1197" style="position:absolute;left:1530;top:784;width:58;height:296;visibility:visible;mso-wrap-style:square;v-text-anchor:top" coordsize="58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V18IA&#10;AADbAAAADwAAAGRycy9kb3ducmV2LnhtbESPzarCMBSE94LvEI7gRjT1CqLVKCIId9ML/mzcHZpj&#10;WmxOShNrfXtzQXA5zMw3zHrb2Uq01PjSsYLpJAFBnDtdslFwOR/GCxA+IGusHJOCF3nYbvq9Naba&#10;PflI7SkYESHsU1RQhFCnUvq8IIt+4mri6N1cYzFE2RipG3xGuK3kT5LMpcWS40KBNe0Lyu+nh1VQ&#10;hTx71eZvd55e96XJWs5GPFNqOOh2KxCBuvANf9q/WsF8Cf9f4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FXXwgAAANsAAAAPAAAAAAAAAAAAAAAAAJgCAABkcnMvZG93&#10;bnJldi54bWxQSwUGAAAAAAQABAD1AAAAhwMAAAAA&#10;" path="m7,296r51,-1l49,,,2,7,296xe" fillcolor="black" strokeweight="1pt">
              <v:path arrowok="t" o:connecttype="custom" o:connectlocs="7,296;58,295;49,0;0,2;7,296" o:connectangles="0,0,0,0,0"/>
            </v:shape>
            <v:shape id="Freeform 71" o:spid="_x0000_s1198" style="position:absolute;left:1528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7vnMEA&#10;AADbAAAADwAAAGRycy9kb3ducmV2LnhtbERPz2vCMBS+C/sfwhN2s6kbVOmMMsYcO1msIj0+mrem&#10;rHkpTaadf705CB4/vt+rzWg7cabBt44VzJMUBHHtdMuNguNhO1uC8AFZY+eYFPyTh836abLCXLsL&#10;7+lchkbEEPY5KjAh9LmUvjZk0SeuJ47cjxsshgiHRuoBLzHcdvIlTTNpseXYYLCnD0P1b/lnFUis&#10;8POrOb0W5e6YmaLcb6+VUep5Or6/gQg0hof47v7WChZxffwSf4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u75zBAAAA2wAAAA8AAAAAAAAAAAAAAAAAmAIAAGRycy9kb3du&#10;cmV2LnhtbFBLBQYAAAAABAAEAPUAAACGAwAAAAA=&#10;" path="m2,58l,30,,14,2,,51,5,49,17r,11l51,54,2,58xe" fillcolor="black" strokeweight="1pt">
              <v:path arrowok="t" o:connecttype="custom" o:connectlocs="2,58;0,30;0,14;2,0;51,5;49,17;49,28;51,54;2,58" o:connectangles="0,0,0,0,0,0,0,0,0"/>
            </v:shape>
            <v:shape id="Freeform 72" o:spid="_x0000_s1199" style="position:absolute;left:153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6OMMA&#10;AADbAAAADwAAAGRycy9kb3ducmV2LnhtbESPQYvCMBSE78L+h/AWvIimuriWahRRF7zaLp4fzbMt&#10;27x0m6jVX28EweMwM98wi1VnanGh1lWWFYxHEQji3OqKCwW/2c8wBuE8ssbaMim4kYPV8qO3wETb&#10;Kx/okvpCBAi7BBWU3jeJlC4vyaAb2YY4eCfbGvRBtoXULV4D3NRyEkXf0mDFYaHEhjYl5X/p2Sg4&#10;ZXGX7vJB7G6D4/3/y2ynh/Ndqf5nt56D8NT5d/jV3msFszE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b6OMMAAADbAAAADwAAAAAAAAAAAAAAAACYAgAAZHJzL2Rv&#10;d25yZXYueG1sUEsFBgAAAAAEAAQA9QAAAIgDAAAAAA==&#10;" path="m49,2l49,,,4,49,2xe" fillcolor="black" strokeweight="1pt">
              <v:path arrowok="t" o:connecttype="custom" o:connectlocs="49,2;49,0;0,4;49,2" o:connectangles="0,0,0,0"/>
            </v:shape>
            <v:shape id="Freeform 73" o:spid="_x0000_s1200" style="position:absolute;left:1530;top:689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Q+8MA&#10;AADbAAAADwAAAGRycy9kb3ducmV2LnhtbESPQWvCQBSE74L/YXmCN93UQJXUjYilIPTUKOjxkX3N&#10;Js2+jdnVpP++Wyj0OMzMN8x2N9pWPKj3tWMFT8sEBHHpdM2VgvPpbbEB4QOyxtYxKfgmD7t8Otli&#10;pt3AH/QoQiUihH2GCkwIXSalLw1Z9EvXEUfv0/UWQ5R9JXWPQ4TbVq6S5FlarDkuGOzoYKj8Ku5W&#10;wdA2xXi7vqbHy9WmyXu6J9MMSs1n4/4FRKAx/If/2ketYL2C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TQ+8MAAADbAAAADwAAAAAAAAAAAAAAAACYAgAAZHJzL2Rv&#10;d25yZXYueG1sUEsFBgAAAAAEAAQA9QAAAIgDAAAAAA==&#10;" path="m,37l3,21,5,9,10,,56,19r-3,7l51,30,49,44,,37xe" fillcolor="black" strokeweight="1pt">
              <v:path arrowok="t" o:connecttype="custom" o:connectlocs="0,37;3,21;5,9;10,0;56,19;53,26;51,30;49,44;0,37" o:connectangles="0,0,0,0,0,0,0,0,0"/>
            </v:shape>
            <v:shape id="Freeform 74" o:spid="_x0000_s1201" style="position:absolute;left:153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bZcIA&#10;AADbAAAADwAAAGRycy9kb3ducmV2LnhtbESPzWrDMBCE74G+g9hCb4ncn7TBtRLaQktPgaR5gMVa&#10;W8bWykjbxH77qlDocZiZb5hqN/lBnSmmLrCB21UBirgOtuPWwOnrfbkBlQTZ4hCYDMyUYLe9WlRY&#10;2nDhA52P0qoM4VSiAScyllqn2pHHtAojcfaaED1KlrHVNuIlw/2g74riUXvsOC84HOnNUd0fv72B&#10;eGI3NP3cx/3r/PBhN7I+ODHm5np6eQYlNMl/+K/9aQ083cPvl/wD9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ttlwgAAANsAAAAPAAAAAAAAAAAAAAAAAJgCAABkcnMvZG93&#10;bnJldi54bWxQSwUGAAAAAAQABAD1AAAAhwMAAAAA&#10;" path="m,4l2,,,2,49,9,,4xe" fillcolor="black" strokeweight="1pt">
              <v:path arrowok="t" o:connecttype="custom" o:connectlocs="0,4;2,0;0,2;49,9;0,4" o:connectangles="0,0,0,0,0"/>
            </v:shape>
            <v:shape id="Freeform 75" o:spid="_x0000_s1202" style="position:absolute;left:1540;top:673;width:51;height:37;visibility:visible;mso-wrap-style:square;v-text-anchor:top" coordsize="5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1pMMA&#10;AADbAAAADwAAAGRycy9kb3ducmV2LnhtbESPQWvCQBSE74L/YXmCF6kbRVSiq8SCIBYKxuL5kX3d&#10;hGbfhuw2xn/vCoUeh5n5htnue1uLjlpfOVYwmyYgiAunKzYKvq7HtzUIH5A11o5JwYM87HfDwRZT&#10;7e58oS4PRkQI+xQVlCE0qZS+KMmin7qGOHrfrrUYomyN1C3eI9zWcp4kS2mx4rhQYkPvJRU/+a9V&#10;8JHc1miWnybLuusBq9Mk786k1HjUZxsQgfrwH/5rn7SC1QJe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h1pMMAAADbAAAADwAAAAAAAAAAAAAAAACYAgAAZHJzL2Rv&#10;d25yZXYueG1sUEsFBgAAAAAEAAQA9QAAAIgDAAAAAA==&#10;" path="m,14l44,37,51,23,8,,,14xe" fillcolor="black" strokeweight="1pt">
              <v:path arrowok="t" o:connecttype="custom" o:connectlocs="0,14;44,37;51,23;8,0;0,14" o:connectangles="0,0,0,0,0"/>
            </v:shape>
            <v:shape id="Freeform 76" o:spid="_x0000_s1203" style="position:absolute;left:1540;top:687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44p8YA&#10;AADbAAAADwAAAGRycy9kb3ducmV2LnhtbESPQWsCMRSE7wX/Q3gFL6Vmu+K2rkapBalgKdQWen1u&#10;XjeLm5clSXX7740g9DjMzDfMfNnbVhzJh8axgodRBoK4crrhWsHX5/r+CUSIyBpbx6TgjwIsF4Ob&#10;OZbanfiDjrtYiwThUKICE2NXShkqQxbDyHXEyftx3mJM0tdSezwluG1lnmWFtNhwWjDY0Yuh6rD7&#10;tQpevZnebd+2VVGssM/37/Z7Os6VGt72zzMQkfr4H762N1rB4wQuX9IPkI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44p8YAAADbAAAADwAAAAAAAAAAAAAAAACYAgAAZHJz&#10;L2Rvd25yZXYueG1sUEsFBgAAAAAEAAQA9QAAAIsDAAAAAA==&#10;" path="m,2l,,44,23r2,-2l,2xe" fillcolor="black" strokeweight="1pt">
              <v:path arrowok="t" o:connecttype="custom" o:connectlocs="0,2;0,0;44,23;46,21;0,2" o:connectangles="0,0,0,0,0"/>
            </v:shape>
            <v:shape id="Freeform 77" o:spid="_x0000_s1204" style="position:absolute;left:1548;top:673;width:52;height:37;visibility:visible;mso-wrap-style:square;v-text-anchor:top" coordsize="5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BWMYA&#10;AADbAAAADwAAAGRycy9kb3ducmV2LnhtbESPQWvCQBSE74L/YXmF3sxGBSupq4iobaGHNhb1+Mi+&#10;JtHs25DdJum/7xYEj8PMfMMsVr2pREuNKy0rGEcxCOLM6pJzBV+H3WgOwnlkjZVlUvBLDlbL4WCB&#10;ibYdf1Kb+lwECLsEFRTe14mULivIoItsTRy8b9sY9EE2udQNdgFuKjmJ45k0WHJYKLCmTUHZNf0x&#10;Crant2P9fu6mbXl9yVM9Xl+O+w+lHh/69TMIT72/h2/tV63gaQ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bBWMYAAADbAAAADwAAAAAAAAAAAAAAAACYAgAAZHJz&#10;L2Rvd25yZXYueG1sUEsFBgAAAAAEAAQA9QAAAIsDAAAAAA==&#10;" path="m43,l,23,7,37,52,14,43,xe" fillcolor="black" strokeweight="1pt">
              <v:path arrowok="t" o:connecttype="custom" o:connectlocs="43,0;0,23;7,37;52,14;43,0" o:connectangles="0,0,0,0,0"/>
            </v:shape>
            <v:shape id="Freeform 78" o:spid="_x0000_s1205" style="position:absolute;left:1548;top:629;width:43;height:67;visibility:visible;mso-wrap-style:square;v-text-anchor:top" coordsize="4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OvsQA&#10;AADbAAAADwAAAGRycy9kb3ducmV2LnhtbESPQWvCQBSE74X+h+UVvNWNCommrlIUwVJ6MC30+si+&#10;JsHdtyG7rvHfu4VCj8PMfMOst6M1ItLgO8cKZtMMBHHtdMeNgq/Pw/MShA/IGo1jUnAjD9vN48Ma&#10;S+2ufKJYhUYkCPsSFbQh9KWUvm7Jop+6njh5P26wGJIcGqkHvCa4NXKeZbm02HFaaLGnXUv1ubpY&#10;BSZfzN7kKhbnxX5P+fsqfnybqNTkaXx9ARFoDP/hv/ZRKygK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zr7EAAAA2wAAAA8AAAAAAAAAAAAAAAAAmAIAAGRycy9k&#10;b3ducmV2LnhtbFBLBQYAAAAABAAEAPUAAACJAwAAAAA=&#10;" path="m,44l22,,43,44,,67r43,l,44xe" fillcolor="black" strokeweight="1pt">
              <v:path arrowok="t" o:connecttype="custom" o:connectlocs="0,44;22,0;43,44;0,67;43,67;0,44" o:connectangles="0,0,0,0,0,0"/>
            </v:shape>
            <v:shape id="Freeform 79" o:spid="_x0000_s1206" style="position:absolute;left:1555;top:689;width:54;height:44;visibility:visible;mso-wrap-style:square;v-text-anchor:top" coordsize="5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kH8AA&#10;AADbAAAADwAAAGRycy9kb3ducmV2LnhtbERPTYvCMBC9L/gfwgje1tQKKrWpiLjgRWR1D+5taMam&#10;2kxKk9X6781hwePjfeer3jbiTp2vHSuYjBMQxKXTNVcKfk5fnwsQPiBrbByTgid5WBWDjxwz7R78&#10;TfdjqEQMYZ+hAhNCm0npS0MW/di1xJG7uM5iiLCrpO7wEcNtI9MkmUmLNccGgy1tDJW3459VoM3v&#10;pL0e0nS/CIfpnrbnU3o9KzUa9usliEB9eIv/3TutYB7Hxi/xB8j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kkH8AAAADbAAAADwAAAAAAAAAAAAAAAACYAgAAZHJzL2Rvd25y&#10;ZXYueG1sUEsFBgAAAAAEAAQA9QAAAIUDAAAAAA==&#10;" path="m45,r4,10l52,21r2,16l5,44,3,30,1,26,,19,45,xe" fillcolor="black" strokeweight="1pt">
              <v:path arrowok="t" o:connecttype="custom" o:connectlocs="45,0;49,10;52,21;54,37;5,44;3,30;1,26;0,19;45,0" o:connectangles="0,0,0,0,0,0,0,0,0"/>
            </v:shape>
            <v:shape id="Freeform 80" o:spid="_x0000_s1207" style="position:absolute;left:1555;top:687;width:47;height:23;visibility:visible;mso-wrap-style:square;v-text-anchor:top" coordsize="4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W58QA&#10;AADbAAAADwAAAGRycy9kb3ducmV2LnhtbESPzWrDMBCE74G8g9hAbolUH/LjRjEmEGhKL02bQ26L&#10;tbVNrZWRVMft01eFQo7D7HyzsytG24mBfGgda3hYKhDElTMt1xre346LDYgQkQ12jknDNwUo9tPJ&#10;DnPjbvxKwznWIkE45KihibHPpQxVQxbD0vXEyftw3mJM0tfSeLwluO1kptRKWmw5NTTY06Gh6vP8&#10;ZdMbyttsXF0Ury8/5fMLn4ZYXrWez8byEUSkMd6P/9NPRsN6C39bEgD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lufEAAAA2wAAAA8AAAAAAAAAAAAAAAAAmAIAAGRycy9k&#10;b3ducmV2LnhtbFBLBQYAAAAABAAEAPUAAACJAwAAAAA=&#10;" path="m45,r2,5l45,2,,21r,2l45,xe" fillcolor="black" strokeweight="1pt">
              <v:path arrowok="t" o:connecttype="custom" o:connectlocs="45,0;47,5;45,2;0,21;0,23;45,0" o:connectangles="0,0,0,0,0,0"/>
            </v:shape>
            <v:shape id="Freeform 81" o:spid="_x0000_s1208" style="position:absolute;left:1560;top:728;width:51;height:58;visibility:visible;mso-wrap-style:square;v-text-anchor:top" coordsize="5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fu8EA&#10;AADbAAAADwAAAGRycy9kb3ducmV2LnhtbERPz2vCMBS+D/wfwhvsNtNtUKSaFhEdO620inh8NM+m&#10;2LyUJrPd/vrlMNjx4/u9KWbbizuNvnOs4GWZgCBunO64VXA6Hp5XIHxA1tg7JgXf5KHIFw8bzLSb&#10;uKJ7HVoRQ9hnqMCEMGRS+saQRb90A3Hkrm60GCIcW6lHnGK47eVrkqTSYsexweBAO0PNrf6yCiRe&#10;cP/ent/K+vOUmrKuDj8Xo9TT47xdgwg0h3/xn/tDK1jF9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7n7vBAAAA2wAAAA8AAAAAAAAAAAAAAAAAmAIAAGRycy9kb3du&#10;cmV2LnhtbFBLBQYAAAAABAAEAPUAAACGAwAAAAA=&#10;" path="m49,r2,14l51,30,49,58,,54,2,28,2,17,,5,49,xe" fillcolor="black" strokeweight="1pt">
              <v:path arrowok="t" o:connecttype="custom" o:connectlocs="49,0;51,14;51,30;49,58;0,54;2,28;2,17;0,5;49,0" o:connectangles="0,0,0,0,0,0,0,0,0"/>
            </v:shape>
            <v:shape id="Freeform 82" o:spid="_x0000_s1209" style="position:absolute;left:1560;top:724;width:49;height:9;visibility:visible;mso-wrap-style:square;v-text-anchor:top" coordsize="4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mQrsIA&#10;AADbAAAADwAAAGRycy9kb3ducmV2LnhtbESPzWrDMBCE74W8g9hAb42c0hbjRAlJoaWnQn4eYLE2&#10;lrG1MtImsd++KhR6HGbmG2a9HX2vbhRTG9jAclGAIq6DbbkxcD59PJWgkiBb7AOTgYkSbDezhzVW&#10;Ntz5QLejNCpDOFVowIkMldapduQxLcJAnL1LiB4ly9hoG/Ge4b7Xz0Xxpj22nBccDvTuqO6OV28g&#10;ntn1l27q4vd+evm0pbwenBjzOB93K1BCo/yH/9pf1kC5hN8v+Q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ZCuwgAAANsAAAAPAAAAAAAAAAAAAAAAAJgCAABkcnMvZG93&#10;bnJldi54bWxQSwUGAAAAAAQABAD1AAAAhwMAAAAA&#10;" path="m49,2l49,r,4l,9,49,2xe" fillcolor="black" strokeweight="1pt">
              <v:path arrowok="t" o:connecttype="custom" o:connectlocs="49,2;49,0;49,4;0,9;49,2" o:connectangles="0,0,0,0,0"/>
            </v:shape>
            <v:shape id="Freeform 83" o:spid="_x0000_s1210" style="position:absolute;left:1553;top:784;width:56;height:296;visibility:visible;mso-wrap-style:square;v-text-anchor:top" coordsize="5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DhMAA&#10;AADbAAAADwAAAGRycy9kb3ducmV2LnhtbESPQYvCMBSE7wv+h/AEb2tqQZFqFBGE7XqyCl4fzbMp&#10;Ni8lyWr335uFBY/DzHzDrLeD7cSDfGgdK5hNMxDEtdMtNwou58PnEkSIyBo7x6TglwJsN6OPNRba&#10;PflEjyo2IkE4FKjAxNgXUobakMUwdT1x8m7OW4xJ+kZqj88Et53Ms2whLbacFgz2tDdU36sfq6A8&#10;mZB/e6qy+bH011r3kc+lUpPxsFuBiDTEd/i//aUVLHP4+5J+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iDhMAAAADbAAAADwAAAAAAAAAAAAAAAACYAgAAZHJzL2Rvd25y&#10;ZXYueG1sUEsFBgAAAAAEAAQA9QAAAIUDAAAAAA==&#10;" path="m56,2l7,,,295r49,1l56,2xe" fillcolor="black" strokeweight="1pt">
              <v:path arrowok="t" o:connecttype="custom" o:connectlocs="56,2;7,0;0,295;49,296;56,2" o:connectangles="0,0,0,0,0"/>
            </v:shape>
            <v:shape id="Freeform 84" o:spid="_x0000_s1211" style="position:absolute;left:1560;top:78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x88MA&#10;AADbAAAADwAAAGRycy9kb3ducmV2LnhtbESPT2vCQBTE74LfYXlCL6KbNlhC6ipSLXg1Fs+P7DMJ&#10;zb6N2dX8+fRdodDjMDO/Ydbb3tTiQa2rLCt4XUYgiHOrKy4UfJ+/FgkI55E11pZJwUAOtpvpZI2p&#10;th2f6JH5QgQIuxQVlN43qZQuL8mgW9qGOHhX2xr0QbaF1C12AW5q+RZF79JgxWGhxIY+S8p/srtR&#10;cD0nfXbI54kb5pfxFpv96nQflXqZ9bsPEJ56/x/+ax+1giSG5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x88MAAADbAAAADwAAAAAAAAAAAAAAAACYAgAAZHJzL2Rv&#10;d25yZXYueG1sUEsFBgAAAAAEAAQA9QAAAIgDAAAAAA==&#10;" path="m,l,2,49,4,,xe" fillcolor="black" strokeweight="1pt">
              <v:path arrowok="t" o:connecttype="custom" o:connectlocs="0,0;0,2;49,4;0,0" o:connectangles="0,0,0,0"/>
            </v:shape>
            <v:shape id="Freeform 85" o:spid="_x0000_s1212" style="position:absolute;left:1553;top:1079;width:75;height:137;visibility:visible;mso-wrap-style:square;v-text-anchor:top" coordsize="75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SScUA&#10;AADbAAAADwAAAGRycy9kb3ducmV2LnhtbESPS2vDMBCE74X+B7GF3hq5pSTBjWJKIBByMORBzxtr&#10;/YitlbFU2/GvjwqFHIeZ+YZZJaNpRE+dqywreJ9FIIgzqysuFJxP27clCOeRNTaWScGNHCTr56cV&#10;xtoOfKD+6AsRIOxiVFB638ZSuqwkg25mW+Lg5bYz6IPsCqk7HALcNPIjiubSYMVhocSWNiVl9fHX&#10;KFgMl30t85/LaZ6f++tBTtc0nZR6fRm/v0B4Gv0j/N/eaQXLT/j7En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lJJxQAAANsAAAAPAAAAAAAAAAAAAAAAAJgCAABkcnMv&#10;ZG93bnJldi54bWxQSwUGAAAAAAQABAD1AAAAigMAAAAA&#10;" path="m49,r,17l51,31r2,14l56,60r9,28l75,123,28,137,17,104,9,72,5,56,2,38,,19,,,49,xe" fillcolor="black" strokeweight="1pt">
              <v:path arrowok="t" o:connecttype="custom" o:connectlocs="49,0;49,17;51,31;53,45;56,60;65,88;75,123;28,137;17,104;9,72;5,56;2,38;0,19;0,0;49,0" o:connectangles="0,0,0,0,0,0,0,0,0,0,0,0,0,0,0"/>
            </v:shape>
            <v:shape id="Freeform 86" o:spid="_x0000_s1213" style="position:absolute;left:1581;top:1200;width:128;height:224;visibility:visible;mso-wrap-style:square;v-text-anchor:top" coordsize="12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ik8UA&#10;AADbAAAADwAAAGRycy9kb3ducmV2LnhtbESP0U7CQBRE3034h80l4U22GFGoLKRKCI0+Wf2Aa/fa&#10;rXTvNt2FFr6eNTHxcTIzZzKrzWAbcaLO144VzKYJCOLS6ZorBZ8fu9sFCB+QNTaOScGZPGzWo5sV&#10;ptr1/E6nIlQiQtinqMCE0KZS+tKQRT91LXH0vl1nMUTZVVJ32Ee4beRdkjxIizXHBYMtvRgqD8XR&#10;KmiL/c+recv65Vf+XD0us21+f74oNRkP2ROIQEP4D/+1c61gMYffL/E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yKTxQAAANsAAAAPAAAAAAAAAAAAAAAAAJgCAABkcnMv&#10;ZG93bnJldi54bWxQSwUGAAAAAAQABAD1AAAAigMAAAAA&#10;" path="m47,r9,30l69,55,83,80r14,23l109,129r7,14l121,157r4,16l127,189r1,18l128,224,79,222r,-14l77,196,76,184,74,171,69,161,65,150,53,127,39,104,25,78,10,48,,16,47,xe" fillcolor="black" strokeweight="1pt">
              <v:path arrowok="t" o:connecttype="custom" o:connectlocs="47,0;56,30;69,55;83,80;97,103;109,129;116,143;121,157;125,173;127,189;128,207;128,224;79,222;79,208;77,196;76,184;74,171;69,161;65,150;53,127;39,104;25,78;10,48;0,16;47,0" o:connectangles="0,0,0,0,0,0,0,0,0,0,0,0,0,0,0,0,0,0,0,0,0,0,0,0,0"/>
            </v:shape>
            <v:shape id="Freeform 87" o:spid="_x0000_s1214" style="position:absolute;left:1581;top:1200;width:47;height:16;visibility:visible;mso-wrap-style:square;v-text-anchor:top" coordsize="47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ZpsQA&#10;AADbAAAADwAAAGRycy9kb3ducmV2LnhtbESPQWsCMRSE74L/ITzBi2i2Cla2RpFWsfTmKuLxuXnN&#10;Lm5etpuo679vCkKPw8x8w8yXra3EjRpfOlbwMkpAEOdOl2wUHPab4QyED8gaK8ek4EEelotuZ46p&#10;dnfe0S0LRkQI+xQVFCHUqZQ+L8iiH7maOHrfrrEYomyM1A3eI9xWcpwkU2mx5LhQYE3vBeWX7GoV&#10;7H68OZ6/vBl8vI4vp/Wk3E5WmVL9Xrt6AxGoDf/hZ/tTK5hN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WabEAAAA2wAAAA8AAAAAAAAAAAAAAAAAmAIAAGRycy9k&#10;b3ducmV2LnhtbFBLBQYAAAAABAAEAPUAAACJAwAAAAA=&#10;" path="m,16l47,r,2l,16xe" fillcolor="black" strokeweight="1pt">
              <v:path arrowok="t" o:connecttype="custom" o:connectlocs="0,16;47,0;47,2;0,16" o:connectangles="0,0,0,0"/>
            </v:shape>
            <v:shape id="Freeform 88" o:spid="_x0000_s1215" style="position:absolute;left:1637;top:1422;width:72;height:112;visibility:visible;mso-wrap-style:square;v-text-anchor:top" coordsize="7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oMycQA&#10;AADbAAAADwAAAGRycy9kb3ducmV2LnhtbESPT2vCQBTE7wW/w/KE3uqmUlRSVykGsRcP/im9vmaf&#10;2Wj2bciuSfrtXUHwOMzMb5j5sreVaKnxpWMF76MEBHHudMmFguNh/TYD4QOyxsoxKfgnD8vF4GWO&#10;qXYd76jdh0JECPsUFZgQ6lRKnxuy6EeuJo7eyTUWQ5RNIXWDXYTbSo6TZCItlhwXDNa0MpRf9ler&#10;wG4u02P2k/11sv1ot7+ZOR82RqnXYf/1CSJQH57hR/tbK5hN4f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DMnEAAAA2wAAAA8AAAAAAAAAAAAAAAAAmAIAAGRycy9k&#10;b3ducmV2LnhtbFBLBQYAAAAABAAEAPUAAACJAwAAAAA=&#10;" path="m72,4l71,32,65,59,57,85,46,112,,92,11,68,16,48,21,25,23,,72,4xe" fillcolor="black" strokeweight="1pt">
              <v:path arrowok="t" o:connecttype="custom" o:connectlocs="72,4;71,32;65,59;57,85;46,112;0,92;11,68;16,48;21,25;23,0;72,4" o:connectangles="0,0,0,0,0,0,0,0,0,0,0"/>
            </v:shape>
            <v:shape id="Freeform 89" o:spid="_x0000_s1216" style="position:absolute;left:1660;top:1422;width:49;height:4;visibility:visible;mso-wrap-style:square;v-text-anchor:top" coordsize="4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jgsEA&#10;AADbAAAADwAAAGRycy9kb3ducmV2LnhtbERPy0rDQBTdC/7DcIVuip3YooQ0kyK2QrdNxPUlc5uE&#10;Zu7EzDSvr3cWgsvDeaeHybRioN41lhW8bCIQxKXVDVcKvorP5xiE88gaW8ukYCYHh+zxIcVE25Ev&#10;NOS+EiGEXYIKau+7REpX1mTQbWxHHLir7Q36APtK6h7HEG5auY2iN2mw4dBQY0cfNZW3/G4UXIt4&#10;yk/lOnbz+nv52Znj6+W+KLV6mt73IDxN/l/85z5rBXEYG76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JI4LBAAAA2wAAAA8AAAAAAAAAAAAAAAAAmAIAAGRycy9kb3du&#10;cmV2LnhtbFBLBQYAAAAABAAEAPUAAACGAwAAAAA=&#10;" path="m49,2r,2l,,49,2xe" fillcolor="black" strokeweight="1pt">
              <v:path arrowok="t" o:connecttype="custom" o:connectlocs="49,2;49,4;0,0;49,2" o:connectangles="0,0,0,0"/>
            </v:shape>
            <v:shape id="Freeform 90" o:spid="_x0000_s1217" style="position:absolute;left:1555;top:1512;width:126;height:136;visibility:visible;mso-wrap-style:square;v-text-anchor:top" coordsize="12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fwMAA&#10;AADbAAAADwAAAGRycy9kb3ducmV2LnhtbESPQYvCMBSE7wv+h/AEb2taD6LVKFoQPQnq7sHbo3k2&#10;xealNFHrvzeC4HGY+WaY+bKztbhT6yvHCtJhAoK4cLriUsHfafM7AeEDssbaMSl4koflovczx0y7&#10;Bx/ofgyliCXsM1RgQmgyKX1hyKIfuoY4ehfXWgxRtqXULT5iua3lKEnG0mLFccFgQ7mh4nq8WQWT&#10;Lvd+W1CaX2m9P/P6PylNqtSg361mIAJ14Rv+0DsduSm8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YfwMAAAADbAAAADwAAAAAAAAAAAAAAAACYAgAAZHJzL2Rvd25y&#10;ZXYueG1sUEsFBgAAAAAEAAQA9QAAAIUDAAAAAA==&#10;" path="m126,23r-9,18l109,57,98,73,86,87,75,101,59,113,29,136,,97,29,75,40,66,49,55,58,45,66,30,73,18,82,r44,23xe" fillcolor="black" strokeweight="1pt">
              <v:path arrowok="t" o:connecttype="custom" o:connectlocs="126,23;117,41;109,57;98,73;86,87;75,101;59,113;29,136;0,97;29,75;40,66;49,55;58,45;66,30;73,18;82,0;126,23" o:connectangles="0,0,0,0,0,0,0,0,0,0,0,0,0,0,0,0,0"/>
            </v:shape>
            <v:shape id="Freeform 91" o:spid="_x0000_s1218" style="position:absolute;left:1637;top:1512;width:46;height:23;visibility:visible;mso-wrap-style:square;v-text-anchor:top" coordsize="4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9xcIA&#10;AADbAAAADwAAAGRycy9kb3ducmV2LnhtbERPXWvCMBR9H/gfwhX2MjRdB8VWo7jB2MAxmAq+Xptr&#10;U2xuSpJp9+/Ng7DHw/lerAbbiQv50DpW8DzNQBDXTrfcKNjv3iczECEia+wck4I/CrBajh4WWGl3&#10;5R+6bGMjUgiHChWYGPtKylAbshimridO3Ml5izFB30jt8ZrCbSfzLCukxZZTg8Ge3gzV5+2vVfDh&#10;Tfm0+drURfGKQ378tofyJVfqcTys5yAiDfFffHd/agVlWp++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X3FwgAAANsAAAAPAAAAAAAAAAAAAAAAAJgCAABkcnMvZG93&#10;bnJldi54bWxQSwUGAAAAAAQABAD1AAAAhwMAAAAA&#10;" path="m46,22r-2,1l,,,2,46,22xe" fillcolor="black" strokeweight="1pt">
              <v:path arrowok="t" o:connecttype="custom" o:connectlocs="46,22;44,23;0,0;0,2;46,22" o:connectangles="0,0,0,0,0"/>
            </v:shape>
            <v:shape id="Freeform 92" o:spid="_x0000_s1219" style="position:absolute;left:1555;top:1608;width:29;height:51;visibility:visible;mso-wrap-style:square;v-text-anchor:top" coordsize="2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N5MYA&#10;AADbAAAADwAAAGRycy9kb3ducmV2LnhtbESPS2/CMBCE75X6H6ytxK3YcEAQMKjlIfXCgYcQvW3j&#10;bRI1XkexQ1J+PUZC4jiamW80s0VnS3Gh2heONQz6CgRx6kzBmYbjYfM+BuEDssHSMWn4Jw+L+evL&#10;DBPjWt7RZR8yESHsE9SQh1AlUvo0J4u+7yri6P262mKIss6kqbGNcFvKoVIjabHguJBjRcuc0r99&#10;YzWs1p/Xw+h7uzr9pGe7bCrVtY3SuvfWfUxBBOrCM/xofxkNkwHcv8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qN5MYAAADbAAAADwAAAAAAAAAAAAAAAACYAgAAZHJz&#10;L2Rvd25yZXYueG1sUEsFBgAAAAAEAAQA9QAAAIsDAAAAAA==&#10;" path="m29,40l15,51,1,40,29,,,1,29,40xe" fillcolor="black" strokeweight="1pt">
              <v:path arrowok="t" o:connecttype="custom" o:connectlocs="29,40;15,51;1,40;29,0;0,1;29,40" o:connectangles="0,0,0,0,0,0"/>
            </v:shape>
            <v:rect id="Rectangle 93" o:spid="_x0000_s1220" style="position:absolute;left:1296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81MQA&#10;AADbAAAADwAAAGRycy9kb3ducmV2LnhtbESPQU/CQBSE7yb8h80j8QZbm0CwshCENHBUNOH67D7a&#10;Yvdt7T5L9de7JiYeJzPzTWa5HlyjeupC7dnA3TQBRVx4W3Np4PUlnyxABUG22HgmA18UYL0a3Swx&#10;s/7Kz9QfpVQRwiFDA5VIm2kdioochqlviaN39p1DibIrte3wGuGu0WmSzLXDmuNChS1tKyrej5/O&#10;wFuq50/9xyXfPW4LmeW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K/NTEAAAA2wAAAA8AAAAAAAAAAAAAAAAAmAIAAGRycy9k&#10;b3ducmV2LnhtbFBLBQYAAAAABAAEAPUAAACJAwAAAAA=&#10;" fillcolor="black" strokeweight="1pt"/>
            <v:rect id="Rectangle 94" o:spid="_x0000_s1221" style="position:absolute;left:1296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ZT8UA&#10;AADbAAAADwAAAGRycy9kb3ducmV2LnhtbESPX0/CQBDE3038Dpc14U2uQiRSOAhiGnyUPwmvS29p&#10;q7292ltK9dN7JiY+TmbmN5n5sne16qgNlWcDD8MEFHHubcWFgcM+u38CFQTZYu2ZDHxRgOXi9maO&#10;qfVX3lK3k0JFCIcUDZQiTap1yEtyGIa+IY7e2bcOJcq20LbFa4S7Wo+SZKIdVhwXSmxoXVL+sbs4&#10;A6eRnrx1n+/Zy/M6l8dsdZTN99GYwV2/moES6uU//Nd+tQamY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llPxQAAANsAAAAPAAAAAAAAAAAAAAAAAJgCAABkcnMv&#10;ZG93bnJldi54bWxQSwUGAAAAAAQABAD1AAAAigMAAAAA&#10;" fillcolor="black" strokeweight="1pt"/>
            <v:shape id="Freeform 95" o:spid="_x0000_s1222" style="position:absolute;left:1361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mbcYA&#10;AADbAAAADwAAAGRycy9kb3ducmV2LnhtbESPT2vCQBTE70K/w/IKXopuGkQ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0mbcYAAADbAAAADwAAAAAAAAAAAAAAAACYAgAAZHJz&#10;L2Rvd25yZXYueG1sUEsFBgAAAAAEAAQA9QAAAIsDAAAAAA==&#10;" path="m,50l,,,50,,,,50xe" fillcolor="black" strokeweight="1pt">
              <v:path arrowok="t" o:connecttype="custom" o:connectlocs="0,50;0,0;0,50;0,0;0,50" o:connectangles="0,0,0,0,0"/>
            </v:shape>
            <v:shape id="Freeform 96" o:spid="_x0000_s1223" style="position:absolute;left:1296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D9sYA&#10;AADbAAAADwAAAGRycy9kb3ducmV2LnhtbESPT2vCQBTE70K/w/IKXopuGlA0ZiNSWtBDwT8BPT6y&#10;zyQ0+zZktzH203cLBY/DzPyGSdeDaURPnastK3idRiCIC6trLhXkp4/JAoTzyBoby6TgTg7W2dMo&#10;xUTbGx+oP/pSBAi7BBVU3reJlK6oyKCb2pY4eFfbGfRBdqXUHd4C3DQyjqK5NFhzWKiwpbeKiq/j&#10;t1HQ+PN5M8+3l/795SfO9b6NP/c7pcbPw2YFwtPgH+H/9lYrWM7g70v4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D9sYAAADbAAAADwAAAAAAAAAAAAAAAACYAgAAZHJz&#10;L2Rvd25yZXYueG1sUEsFBgAAAAAEAAQA9QAAAIsDAAAAAA==&#10;" path="m,50l,,,50,,,,50xe" fillcolor="black" strokeweight="1pt">
              <v:path arrowok="t" o:connecttype="custom" o:connectlocs="0,50;0,0;0,50;0,0;0,50" o:connectangles="0,0,0,0,0"/>
            </v:shape>
            <v:rect id="Rectangle 97" o:spid="_x0000_s1224" style="position:absolute;left:1780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618QA&#10;AADbAAAADwAAAGRycy9kb3ducmV2LnhtbESPQU/CQBSE7yb8h80j8QZbSWiwshCENHBUNOH67D7a&#10;Yvdt7T5L9de7JiYeJzPzTWa5HlyjeupC7dnA3TQBRVx4W3Np4PUlnyxABUG22HgmA18UYL0a3Swx&#10;s/7Kz9QfpVQRwiFDA5VIm2kdioochqlviaN39p1DibIrte3wGuGu0bMkSbXDmuNChS1tKyrej5/O&#10;wNtMp0/9xyXfPW4Lmeebk+y/T8bcjofNAyihQf7Df+2DNXCfwu+X+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x+tfEAAAA2wAAAA8AAAAAAAAAAAAAAAAAmAIAAGRycy9k&#10;b3ducmV2LnhtbFBLBQYAAAAABAAEAPUAAACJAwAAAAA=&#10;" fillcolor="black" strokeweight="1pt"/>
            <v:rect id="Rectangle 98" o:spid="_x0000_s1225" style="position:absolute;left:1780;top:1198;width:65;height: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fTMUA&#10;AADbAAAADwAAAGRycy9kb3ducmV2LnhtbESPX0/CQBDE3038Dpc14U2ukoBSOAhiGnyUPwmvS29p&#10;q7292ltK9dN7JiY+TmbmN5n5sne16qgNlWcDD8MEFHHubcWFgcM+u38CFQTZYu2ZDHxRgOXi9maO&#10;qfVX3lK3k0JFCIcUDZQiTap1yEtyGIa+IY7e2bcOJcq20LbFa4S7Wo+SZKIdVhwXSmxoXVL+sbs4&#10;A6eRnrx1n+/Zy/M6l3G2Osrm+2jM4K5fzUAJ9fIf/mu/WgPTR/j9En+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/V9MxQAAANsAAAAPAAAAAAAAAAAAAAAAAJgCAABkcnMv&#10;ZG93bnJldi54bWxQSwUGAAAAAAQABAD1AAAAigMAAAAA&#10;" fillcolor="black" strokeweight="1pt"/>
            <v:shape id="Freeform 99" o:spid="_x0000_s1226" style="position:absolute;left:1845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saMMA&#10;AADbAAAADwAAAGRycy9kb3ducmV2LnhtbERPTWuDQBC9F/IflgnkUpq1HqS12YQQGjCHgrVCehzc&#10;qUrcWXE3avvru4dAjo/3vdnNphMjDa61rOB5HYEgrqxuuVZQfh2fXkA4j6yxs0wKfsnBbrt42GCq&#10;7cSfNBa+FiGEXYoKGu/7VEpXNWTQrW1PHLgfOxj0AQ611ANOIdx0Mo6iRBpsOTQ02NOhoepSXI2C&#10;zp/P+6TMvsf3x7+41Hkff+QnpVbLef8GwtPs7+KbO9MKXsPY8CX8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AsaMMAAADbAAAADwAAAAAAAAAAAAAAAACYAgAAZHJzL2Rv&#10;d25yZXYueG1sUEsFBgAAAAAEAAQA9QAAAIgDAAAAAA==&#10;" path="m,50l,,,50,,,,50xe" fillcolor="black" strokeweight="1pt">
              <v:path arrowok="t" o:connecttype="custom" o:connectlocs="0,50;0,0;0,50;0,0;0,50" o:connectangles="0,0,0,0,0"/>
            </v:shape>
            <v:shape id="Freeform 100" o:spid="_x0000_s1227" style="position:absolute;left:1780;top:1198;width:1;height:50;visibility:visible;mso-wrap-style:square;v-text-anchor:top" coordsize="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J88UA&#10;AADbAAAADwAAAGRycy9kb3ducmV2LnhtbESPT4vCMBTE7wv7HcJb8LKsqT2IVqPIoqAHwT8F9/ho&#10;nm3Z5qU0sVY/vREEj8PM/IaZzjtTiZYaV1pWMOhHIIgzq0vOFaTH1c8IhPPIGivLpOBGDuazz48p&#10;JtpeeU/tweciQNglqKDwvk6kdFlBBl3f1sTBO9vGoA+yyaVu8BrgppJxFA2lwZLDQoE1/RaU/R8u&#10;RkHlT6fFMF3/tcvve5zqXR1vdxulel/dYgLCU+ff4Vd7rRWMx/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InzxQAAANsAAAAPAAAAAAAAAAAAAAAAAJgCAABkcnMv&#10;ZG93bnJldi54bWxQSwUGAAAAAAQABAD1AAAAigMAAAAA&#10;" path="m,50l,,,50,,,,50xe" fillcolor="black" strokeweight="1pt">
              <v:path arrowok="t" o:connecttype="custom" o:connectlocs="0,50;0,0;0,50;0,0;0,50" o:connectangles="0,0,0,0,0"/>
            </v:shape>
            <v:rect id="Rectangle 101" o:spid="_x0000_s1228" style="position:absolute;left:1546;top:1433;width:49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/tpsUA&#10;AADcAAAADwAAAGRycy9kb3ducmV2LnhtbESPwU7DQAxE70j8w8qVuNFNK1Gh0G1ViiI4loLUq8m6&#10;SUrWG7ImTfl6fEDiZmvGM8/L9RhaM1CfmsgOZtMMDHEZfcOVg/e34vYeTBJkj21kcnChBOvV9dUS&#10;cx/P/ErDXiqjIZxydFCLdLm1qawpYJrGjli1Y+wDiq59ZX2PZw0PrZ1n2cIGbFgbauxoW1P5uf8O&#10;Dj7mdrEbvk7F0+O2lLtic5Dnn4NzN5Nx8wBGaJR/89/1i1f8TPH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+2mxQAAANwAAAAPAAAAAAAAAAAAAAAAAJgCAABkcnMv&#10;ZG93bnJldi54bWxQSwUGAAAAAAQABAD1AAAAigMAAAAA&#10;" fillcolor="black" strokeweight="1pt"/>
            <v:rect id="Rectangle 102" o:spid="_x0000_s1229" style="position:absolute;left:1546;top:1433;width:49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IPcIA&#10;AADcAAAADwAAAGRycy9kb3ducmV2LnhtbERPS2vCQBC+F/wPywi91Y1CpaSu4oOgx2oLXqfZaZKa&#10;nY3ZMcb+erdQ6G0+vufMFr2rVUdtqDwbGI8SUMS5txUXBj7es6cXUEGQLdaeycCNAizmg4cZptZf&#10;eU/dQQoVQzikaKAUaVKtQ16SwzDyDXHkvnzrUCJsC21bvMZwV+tJkky1w4pjQ4kNrUvKT4eLM/A5&#10;0dO37vydbVbrXJ6z5VG2P0djHof98hWUUC//4j/3zsb5yRh+n4kX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s0g9wgAAANwAAAAPAAAAAAAAAAAAAAAAAJgCAABkcnMvZG93&#10;bnJldi54bWxQSwUGAAAAAAQABAD1AAAAhwMAAAAA&#10;" fillcolor="black" strokeweight="1pt"/>
            <v:shape id="Freeform 103" o:spid="_x0000_s1230" style="position:absolute;left:1546;top:161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8g8AA&#10;AADcAAAADwAAAGRycy9kb3ducmV2LnhtbERP24rCMBB9F/yHMIJvml5Alq6xVEUQ9knXDxib2ba7&#10;zaQ0sda/3wiCb3M411nno2nFQL1rLCuIlxEI4tLqhisFl+/D4gOE88gaW8uk4EEO8s10ssZM2zuf&#10;aDj7SoQQdhkqqL3vMildWZNBt7QdceB+bG/QB9hXUvd4D+GmlUkUraTBhkNDjR3tair/zjejIL2l&#10;hS5OXO6/kvT6O7rYHbexUvPZWHyC8DT6t/jlPuowP0rg+Uy4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h8g8AAAADcAAAADwAAAAAAAAAAAAAAAACYAgAAZHJzL2Rvd25y&#10;ZXYueG1sUEsFBgAAAAAEAAQA9QAAAIUDAAAAAA==&#10;" path="m49,l,,49,,,,49,xe" fillcolor="black" strokeweight="1pt">
              <v:path arrowok="t" o:connecttype="custom" o:connectlocs="49,0;0,0;49,0;0,0;49,0" o:connectangles="0,0,0,0,0"/>
            </v:shape>
            <v:shape id="Freeform 104" o:spid="_x0000_s1231" style="position:absolute;left:1546;top:1433;width:49;height:1;visibility:visible;mso-wrap-style:square;v-text-anchor:top" coordsize="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ZGMEA&#10;AADcAAAADwAAAGRycy9kb3ducmV2LnhtbERPS2rDMBDdF3IHMYXsGvkDpbiWjZtSCGSVtAeYWlPb&#10;iTUyluw4t48Kgezm8b6Tl4vpxUyj6ywriDcRCOLa6o4bBT/fXy9vIJxH1thbJgVXclAWq6ccM20v&#10;fKD56BsRQthlqKD1fsikdHVLBt3GDsSB+7OjQR/g2Eg94iWEm14mUfQqDXYcGlocaNtSfT5ORkE6&#10;pZWuDlx/7pP097S42O0+YqXWz0v1DsLT4h/iu3unw/wohf9nwgW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2RjBAAAA3AAAAA8AAAAAAAAAAAAAAAAAmAIAAGRycy9kb3du&#10;cmV2LnhtbFBLBQYAAAAABAAEAPUAAACGAwAAAAA=&#10;" path="m49,l,,49,,,,49,xe" fillcolor="black" strokeweight="1pt">
              <v:path arrowok="t" o:connecttype="custom" o:connectlocs="49,0;0,0;49,0;0,0;49,0" o:connectangles="0,0,0,0,0"/>
            </v:shape>
          </v:group>
        </w:pict>
      </w:r>
    </w:p>
    <w:p w:rsidR="00AB72B3" w:rsidRPr="001304C8" w:rsidRDefault="00AB72B3" w:rsidP="00437839">
      <w:pPr>
        <w:keepNext/>
        <w:spacing w:before="60" w:after="0" w:line="240" w:lineRule="auto"/>
        <w:jc w:val="center"/>
        <w:outlineLvl w:val="6"/>
        <w:rPr>
          <w:rFonts w:ascii="Times New Roman" w:hAnsi="Times New Roman"/>
          <w:sz w:val="28"/>
          <w:szCs w:val="28"/>
          <w:lang w:val="uk-UA" w:eastAsia="ru-RU"/>
        </w:rPr>
      </w:pPr>
    </w:p>
    <w:p w:rsidR="00AB72B3" w:rsidRPr="001304C8" w:rsidRDefault="00AB72B3" w:rsidP="00437839">
      <w:pPr>
        <w:keepNext/>
        <w:spacing w:before="60" w:after="0" w:line="240" w:lineRule="auto"/>
        <w:jc w:val="center"/>
        <w:outlineLvl w:val="6"/>
        <w:rPr>
          <w:rFonts w:ascii="Times New Roman" w:hAnsi="Times New Roman"/>
          <w:sz w:val="28"/>
          <w:szCs w:val="28"/>
          <w:lang w:val="uk-UA" w:eastAsia="ru-RU"/>
        </w:rPr>
      </w:pPr>
    </w:p>
    <w:p w:rsidR="00AB72B3" w:rsidRPr="001304C8" w:rsidRDefault="00AB72B3" w:rsidP="00437839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8"/>
          <w:szCs w:val="28"/>
          <w:lang w:val="uk-UA" w:eastAsia="ru-RU"/>
        </w:rPr>
      </w:pPr>
      <w:r w:rsidRPr="001304C8">
        <w:rPr>
          <w:rFonts w:ascii="Times New Roman" w:hAnsi="Times New Roman"/>
          <w:sz w:val="28"/>
          <w:szCs w:val="28"/>
          <w:lang w:val="uk-UA" w:eastAsia="ru-RU"/>
        </w:rPr>
        <w:t>КАМ’ЯНСЬКА МІСЬКА РАДА</w:t>
      </w:r>
    </w:p>
    <w:p w:rsidR="00AB72B3" w:rsidRPr="001304C8" w:rsidRDefault="00AB72B3" w:rsidP="004378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1304C8">
        <w:rPr>
          <w:rFonts w:ascii="Times New Roman" w:hAnsi="Times New Roman"/>
          <w:sz w:val="28"/>
          <w:szCs w:val="28"/>
          <w:lang w:val="uk-UA" w:eastAsia="ru-RU"/>
        </w:rPr>
        <w:t>АДМІНІСТРАЦІЯ ПІВДЕННОГО РАЙОНУ</w:t>
      </w:r>
    </w:p>
    <w:p w:rsidR="00AB72B3" w:rsidRPr="001304C8" w:rsidRDefault="00AB72B3" w:rsidP="00437839">
      <w:pPr>
        <w:spacing w:after="0" w:line="240" w:lineRule="auto"/>
        <w:rPr>
          <w:rFonts w:ascii="Times New Roman" w:hAnsi="Times New Roman"/>
          <w:b/>
          <w:sz w:val="12"/>
          <w:szCs w:val="12"/>
          <w:lang w:val="uk-UA" w:eastAsia="ru-RU"/>
        </w:rPr>
      </w:pPr>
    </w:p>
    <w:p w:rsidR="00AB72B3" w:rsidRPr="001304C8" w:rsidRDefault="00AB72B3" w:rsidP="00437839">
      <w:pPr>
        <w:tabs>
          <w:tab w:val="left" w:pos="90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304C8">
        <w:rPr>
          <w:rFonts w:ascii="Times New Roman" w:hAnsi="Times New Roman"/>
          <w:b/>
          <w:sz w:val="32"/>
          <w:szCs w:val="32"/>
          <w:lang w:val="uk-UA" w:eastAsia="ru-RU"/>
        </w:rPr>
        <w:t>Р О З П О Р Я Д Ж Е Н Н Я</w:t>
      </w:r>
    </w:p>
    <w:p w:rsidR="00AB72B3" w:rsidRPr="001304C8" w:rsidRDefault="00AB72B3" w:rsidP="00437839">
      <w:pPr>
        <w:spacing w:after="0"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p w:rsidR="00AB72B3" w:rsidRPr="001304C8" w:rsidRDefault="00AB72B3" w:rsidP="0043783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0"/>
          <w:u w:val="single"/>
          <w:lang w:val="uk-UA" w:eastAsia="ru-RU"/>
        </w:rPr>
        <w:t>27.09.2019</w:t>
      </w:r>
      <w:r>
        <w:rPr>
          <w:rFonts w:ascii="Times New Roman" w:hAnsi="Times New Roman"/>
          <w:sz w:val="24"/>
          <w:szCs w:val="20"/>
          <w:lang w:val="uk-UA" w:eastAsia="ru-RU"/>
        </w:rPr>
        <w:t xml:space="preserve"> № </w:t>
      </w:r>
      <w:r>
        <w:rPr>
          <w:rFonts w:ascii="Times New Roman" w:hAnsi="Times New Roman"/>
          <w:sz w:val="24"/>
          <w:szCs w:val="20"/>
          <w:u w:val="single"/>
          <w:lang w:val="uk-UA" w:eastAsia="ru-RU"/>
        </w:rPr>
        <w:t>110-р</w:t>
      </w:r>
      <w:bookmarkStart w:id="0" w:name="_GoBack"/>
      <w:bookmarkEnd w:id="0"/>
      <w:r w:rsidRPr="001304C8">
        <w:rPr>
          <w:rFonts w:ascii="Times New Roman" w:hAnsi="Times New Roman"/>
          <w:sz w:val="24"/>
          <w:szCs w:val="20"/>
          <w:lang w:val="uk-UA" w:eastAsia="ru-RU"/>
        </w:rPr>
        <w:tab/>
      </w:r>
      <w:r w:rsidRPr="001304C8">
        <w:rPr>
          <w:rFonts w:ascii="Times New Roman" w:hAnsi="Times New Roman"/>
          <w:sz w:val="24"/>
          <w:szCs w:val="20"/>
          <w:lang w:val="uk-UA" w:eastAsia="ru-RU"/>
        </w:rPr>
        <w:tab/>
      </w:r>
      <w:r w:rsidRPr="001304C8">
        <w:rPr>
          <w:rFonts w:ascii="Times New Roman" w:hAnsi="Times New Roman"/>
          <w:sz w:val="24"/>
          <w:szCs w:val="20"/>
          <w:lang w:val="uk-UA" w:eastAsia="ru-RU"/>
        </w:rPr>
        <w:tab/>
      </w:r>
      <w:r w:rsidRPr="001304C8">
        <w:rPr>
          <w:rFonts w:ascii="Times New Roman" w:hAnsi="Times New Roman"/>
          <w:sz w:val="24"/>
          <w:szCs w:val="20"/>
          <w:lang w:val="uk-UA" w:eastAsia="ru-RU"/>
        </w:rPr>
        <w:tab/>
      </w:r>
      <w:r w:rsidRPr="001304C8">
        <w:rPr>
          <w:rFonts w:ascii="Times New Roman" w:hAnsi="Times New Roman"/>
          <w:color w:val="FFFFFF"/>
          <w:sz w:val="24"/>
          <w:szCs w:val="20"/>
          <w:lang w:val="uk-UA" w:eastAsia="ru-RU"/>
        </w:rPr>
        <w:t xml:space="preserve">    м. Дніпродзержинськ</w:t>
      </w:r>
    </w:p>
    <w:p w:rsidR="00AB72B3" w:rsidRPr="001304C8" w:rsidRDefault="00AB72B3" w:rsidP="00437839">
      <w:pPr>
        <w:spacing w:after="0" w:line="240" w:lineRule="auto"/>
        <w:jc w:val="both"/>
        <w:rPr>
          <w:rFonts w:ascii="Arial" w:hAnsi="Arial"/>
          <w:sz w:val="28"/>
          <w:szCs w:val="20"/>
          <w:lang w:val="uk-UA" w:eastAsia="ru-RU"/>
        </w:rPr>
      </w:pPr>
    </w:p>
    <w:p w:rsidR="00AB72B3" w:rsidRPr="00437839" w:rsidRDefault="00AB72B3" w:rsidP="0043783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Про надання статусу дитини, 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br/>
        <w:t xml:space="preserve">позбавленої батьківського піклування, 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br/>
        <w:t xml:space="preserve">малолітній </w:t>
      </w:r>
      <w:r>
        <w:rPr>
          <w:rFonts w:ascii="Times New Roman" w:hAnsi="Times New Roman"/>
          <w:sz w:val="28"/>
          <w:szCs w:val="28"/>
          <w:lang w:val="uk-UA" w:eastAsia="ru-RU"/>
        </w:rPr>
        <w:t>******************</w:t>
      </w:r>
    </w:p>
    <w:p w:rsidR="00AB72B3" w:rsidRPr="00437839" w:rsidRDefault="00AB72B3" w:rsidP="0043783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B72B3" w:rsidRPr="00437839" w:rsidRDefault="00AB72B3" w:rsidP="0043783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37839">
        <w:rPr>
          <w:rFonts w:ascii="Times New Roman" w:hAnsi="Times New Roman"/>
          <w:sz w:val="28"/>
          <w:szCs w:val="28"/>
          <w:lang w:val="uk-UA" w:eastAsia="ru-RU"/>
        </w:rPr>
        <w:tab/>
        <w:t xml:space="preserve">Розглянувши документи щодо надання статусу дитини, позбавленої батьківського піклування, малолітній </w:t>
      </w:r>
      <w:r>
        <w:rPr>
          <w:rFonts w:ascii="Times New Roman" w:hAnsi="Times New Roman"/>
          <w:sz w:val="28"/>
          <w:szCs w:val="28"/>
          <w:lang w:val="uk-UA" w:eastAsia="ru-RU"/>
        </w:rPr>
        <w:t>*****************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р.н., </w:t>
      </w:r>
      <w:r w:rsidRPr="0043783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у зв’язку з тим, що відповідно до висновків </w:t>
      </w:r>
      <w:r w:rsidRPr="00437839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лікарсько-консультативної комісії  від 15.07.2019 №2053 та від 28.08.2019 №2525 батьки дитини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*****************</w:t>
      </w:r>
      <w:r w:rsidRPr="00437839">
        <w:rPr>
          <w:rFonts w:ascii="Times New Roman" w:hAnsi="Times New Roman"/>
          <w:color w:val="000000"/>
          <w:sz w:val="28"/>
          <w:szCs w:val="28"/>
          <w:lang w:val="uk-UA" w:eastAsia="ru-RU"/>
        </w:rPr>
        <w:t>р.н.</w:t>
      </w:r>
      <w:r w:rsidRPr="00437839">
        <w:rPr>
          <w:rFonts w:ascii="Times New Roman" w:hAnsi="Times New Roman"/>
          <w:color w:val="000000"/>
          <w:sz w:val="28"/>
          <w:szCs w:val="28"/>
          <w:lang w:val="uk-UA" w:eastAsia="ru-RU"/>
        </w:rPr>
        <w:br/>
        <w:t xml:space="preserve">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*****************</w:t>
      </w:r>
      <w:r w:rsidRPr="0043783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р.н., мають високий ступінь втрати здоров’я внаслідок тривалої хвороби, що перешкоджає їм виконувати батьківські обов’язки, 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подання служби у справах дітей адміністрації 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br/>
        <w:t xml:space="preserve">Південного району міської ради (вх. від 13.09.2019 №820/19), відповідно 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br/>
        <w:t>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24.09.2008 №866 «Питання діяльності органів опіки та піклування, пов’язаної із захистом прав дитини», керуючись Положенням про адміністрацію Південного району Кам’янської міської  ради від 27.06.2019 №1477–33/</w:t>
      </w:r>
      <w:r w:rsidRPr="00437839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AB72B3" w:rsidRPr="00437839" w:rsidRDefault="00AB72B3" w:rsidP="00437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B72B3" w:rsidRPr="00437839" w:rsidRDefault="00AB72B3" w:rsidP="00437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ВИДАЮ РОЗПОРЯДЖЕННЯ:  </w:t>
      </w:r>
    </w:p>
    <w:p w:rsidR="00AB72B3" w:rsidRPr="00437839" w:rsidRDefault="00AB72B3" w:rsidP="00437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37839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:rsidR="00AB72B3" w:rsidRPr="00437839" w:rsidRDefault="00AB72B3" w:rsidP="00437839">
      <w:pPr>
        <w:tabs>
          <w:tab w:val="left" w:pos="1245"/>
        </w:tabs>
        <w:spacing w:before="120" w:after="120" w:line="240" w:lineRule="auto"/>
        <w:jc w:val="both"/>
        <w:rPr>
          <w:rFonts w:ascii="Times New Roman" w:hAnsi="Times New Roman"/>
          <w:sz w:val="12"/>
          <w:szCs w:val="12"/>
          <w:lang w:val="uk-UA" w:eastAsia="ru-RU"/>
        </w:rPr>
      </w:pPr>
      <w:r w:rsidRPr="00437839">
        <w:rPr>
          <w:rFonts w:ascii="Times New Roman" w:hAnsi="Times New Roman"/>
          <w:sz w:val="28"/>
          <w:szCs w:val="24"/>
          <w:lang w:val="uk-UA" w:eastAsia="ru-RU"/>
        </w:rPr>
        <w:t xml:space="preserve">          1. Надати статус дитини, позбавленої батьківського піклування,</w:t>
      </w:r>
      <w:r w:rsidRPr="00437839">
        <w:rPr>
          <w:rFonts w:ascii="Times New Roman" w:hAnsi="Times New Roman"/>
          <w:sz w:val="12"/>
          <w:szCs w:val="12"/>
          <w:lang w:val="uk-UA" w:eastAsia="ru-RU"/>
        </w:rPr>
        <w:t xml:space="preserve"> </w:t>
      </w:r>
      <w:r w:rsidRPr="00437839">
        <w:rPr>
          <w:rFonts w:ascii="Times New Roman" w:hAnsi="Times New Roman"/>
          <w:sz w:val="28"/>
          <w:szCs w:val="24"/>
          <w:lang w:val="uk-UA" w:eastAsia="ru-RU"/>
        </w:rPr>
        <w:t xml:space="preserve">малолітній </w:t>
      </w:r>
      <w:r>
        <w:rPr>
          <w:rFonts w:ascii="Times New Roman" w:hAnsi="Times New Roman"/>
          <w:sz w:val="28"/>
          <w:szCs w:val="24"/>
          <w:lang w:val="uk-UA" w:eastAsia="ru-RU"/>
        </w:rPr>
        <w:t>*******************</w:t>
      </w:r>
      <w:r w:rsidRPr="00437839">
        <w:rPr>
          <w:rFonts w:ascii="Times New Roman" w:hAnsi="Times New Roman"/>
          <w:sz w:val="28"/>
          <w:szCs w:val="24"/>
          <w:lang w:val="uk-UA" w:eastAsia="ru-RU"/>
        </w:rPr>
        <w:t xml:space="preserve">р.н. </w:t>
      </w:r>
    </w:p>
    <w:p w:rsidR="00AB72B3" w:rsidRPr="00437839" w:rsidRDefault="00AB72B3" w:rsidP="00437839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437839">
        <w:rPr>
          <w:rFonts w:ascii="Times New Roman" w:hAnsi="Times New Roman"/>
          <w:sz w:val="28"/>
          <w:szCs w:val="28"/>
          <w:lang w:eastAsia="ru-RU"/>
        </w:rPr>
        <w:t>Контроль за виконанням цього розпорядження доручити заступнику голови адміністрації Задорожньому І.В.</w:t>
      </w:r>
    </w:p>
    <w:p w:rsidR="00AB72B3" w:rsidRPr="00437839" w:rsidRDefault="00AB72B3" w:rsidP="0043783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AB72B3" w:rsidRPr="00437839" w:rsidRDefault="00AB72B3" w:rsidP="00437839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2B3" w:rsidRPr="00437839" w:rsidRDefault="00AB72B3" w:rsidP="004378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37839">
        <w:rPr>
          <w:rFonts w:ascii="Times New Roman" w:hAnsi="Times New Roman"/>
          <w:bCs/>
          <w:sz w:val="28"/>
          <w:szCs w:val="28"/>
          <w:lang w:eastAsia="ru-RU"/>
        </w:rPr>
        <w:t>Заступник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 xml:space="preserve"> голови адміністрації</w:t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ab/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ab/>
      </w:r>
      <w:r w:rsidRPr="00437839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Д.В.ГУБСЬКИЙ    </w:t>
      </w:r>
    </w:p>
    <w:p w:rsidR="00AB72B3" w:rsidRPr="00437839" w:rsidRDefault="00AB72B3" w:rsidP="00437839">
      <w:pPr>
        <w:tabs>
          <w:tab w:val="left" w:pos="1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B72B3" w:rsidRPr="00437839" w:rsidRDefault="00AB72B3" w:rsidP="0043783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B72B3" w:rsidRPr="00437839" w:rsidRDefault="00AB72B3" w:rsidP="0043783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B72B3" w:rsidRPr="00437839" w:rsidRDefault="00AB72B3" w:rsidP="0043783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B72B3" w:rsidRPr="00437839" w:rsidRDefault="00AB72B3">
      <w:pPr>
        <w:rPr>
          <w:lang w:val="uk-UA"/>
        </w:rPr>
      </w:pPr>
    </w:p>
    <w:sectPr w:rsidR="00AB72B3" w:rsidRPr="00437839" w:rsidSect="00EF096E">
      <w:pgSz w:w="11906" w:h="16838"/>
      <w:pgMar w:top="18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839"/>
    <w:rsid w:val="001304C8"/>
    <w:rsid w:val="0025556B"/>
    <w:rsid w:val="00437839"/>
    <w:rsid w:val="004C2585"/>
    <w:rsid w:val="006A07BC"/>
    <w:rsid w:val="006A73F9"/>
    <w:rsid w:val="00795FD2"/>
    <w:rsid w:val="008328CC"/>
    <w:rsid w:val="00AB72B3"/>
    <w:rsid w:val="00AD77C0"/>
    <w:rsid w:val="00B962F8"/>
    <w:rsid w:val="00BF6BAE"/>
    <w:rsid w:val="00D7101F"/>
    <w:rsid w:val="00DC2476"/>
    <w:rsid w:val="00DF44D4"/>
    <w:rsid w:val="00EF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3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Пользователь Windows</cp:lastModifiedBy>
  <cp:revision>2</cp:revision>
  <dcterms:created xsi:type="dcterms:W3CDTF">2019-11-11T09:32:00Z</dcterms:created>
  <dcterms:modified xsi:type="dcterms:W3CDTF">2019-11-11T09:32:00Z</dcterms:modified>
</cp:coreProperties>
</file>